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B5B3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BANK</w:t>
      </w:r>
      <w:r>
        <w:t xml:space="preserve">        (fl.1483)</w:t>
      </w:r>
    </w:p>
    <w:p w14:paraId="28BA762F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  <w:r>
        <w:t>King’s serjeant-at-arms.</w:t>
      </w:r>
    </w:p>
    <w:p w14:paraId="1454C0F8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</w:p>
    <w:p w14:paraId="127BA00C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</w:p>
    <w:p w14:paraId="2BB79772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  <w:r>
        <w:t>10 Dec.1483</w:t>
      </w:r>
      <w:r>
        <w:tab/>
        <w:t>He was granted for life the office of King’s serjeant-at-arms.</w:t>
      </w:r>
    </w:p>
    <w:p w14:paraId="3D39B4E6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1476-85 p.451)</w:t>
      </w:r>
    </w:p>
    <w:p w14:paraId="69DDB624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</w:p>
    <w:p w14:paraId="79A17411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</w:p>
    <w:p w14:paraId="41EEAD15" w14:textId="77777777" w:rsidR="002A2066" w:rsidRDefault="002A2066" w:rsidP="002A2066">
      <w:pPr>
        <w:pStyle w:val="NoSpacing"/>
        <w:tabs>
          <w:tab w:val="left" w:pos="810"/>
          <w:tab w:val="left" w:pos="1440"/>
        </w:tabs>
      </w:pPr>
      <w:r>
        <w:t>11 September 2025</w:t>
      </w:r>
    </w:p>
    <w:p w14:paraId="0D861D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6BFF" w14:textId="77777777" w:rsidR="002A2066" w:rsidRDefault="002A2066" w:rsidP="009139A6">
      <w:r>
        <w:separator/>
      </w:r>
    </w:p>
  </w:endnote>
  <w:endnote w:type="continuationSeparator" w:id="0">
    <w:p w14:paraId="1E0097EE" w14:textId="77777777" w:rsidR="002A2066" w:rsidRDefault="002A20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35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85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76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33BC" w14:textId="77777777" w:rsidR="002A2066" w:rsidRDefault="002A2066" w:rsidP="009139A6">
      <w:r>
        <w:separator/>
      </w:r>
    </w:p>
  </w:footnote>
  <w:footnote w:type="continuationSeparator" w:id="0">
    <w:p w14:paraId="1F5A3AE8" w14:textId="77777777" w:rsidR="002A2066" w:rsidRDefault="002A20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35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C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68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66"/>
    <w:rsid w:val="000666E0"/>
    <w:rsid w:val="000A2E7A"/>
    <w:rsid w:val="001307AC"/>
    <w:rsid w:val="00190DFA"/>
    <w:rsid w:val="002510B7"/>
    <w:rsid w:val="00270799"/>
    <w:rsid w:val="002737D5"/>
    <w:rsid w:val="002A2066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854F"/>
  <w15:chartTrackingRefBased/>
  <w15:docId w15:val="{1D9C7084-4756-484D-BC4C-1559D3C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2025-09-16T16:20:00Z</dcterms:created>
  <dcterms:modified xsi:type="dcterms:W3CDTF">2025-09-16T16:20:00Z</dcterms:modified>
</cp:coreProperties>
</file>