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8521" w14:textId="77777777" w:rsidR="00DE2C0B" w:rsidRDefault="00DE2C0B" w:rsidP="00DE2C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BANNAM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1D6EE7B5" w14:textId="77777777" w:rsidR="00DE2C0B" w:rsidRDefault="00DE2C0B" w:rsidP="00DE2C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2BBBE62" w14:textId="77777777" w:rsidR="00DE2C0B" w:rsidRDefault="00DE2C0B" w:rsidP="00DE2C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78385DA" w14:textId="77777777" w:rsidR="00DE2C0B" w:rsidRDefault="00DE2C0B" w:rsidP="00DE2C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BB2C447" w14:textId="77777777" w:rsidR="00DE2C0B" w:rsidRDefault="00DE2C0B" w:rsidP="00DE2C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420A798" w14:textId="77777777" w:rsidR="00DE2C0B" w:rsidRDefault="00DE2C0B" w:rsidP="00DE2C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3CA36DB" w14:textId="77777777" w:rsidR="00DE2C0B" w:rsidRPr="00065994" w:rsidRDefault="00DE2C0B" w:rsidP="00DE2C0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FA731B8" w14:textId="77777777" w:rsidR="00DE2C0B" w:rsidRDefault="00DE2C0B" w:rsidP="00DE2C0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C2B4898" w14:textId="77777777" w:rsidR="00DE2C0B" w:rsidRDefault="00DE2C0B" w:rsidP="00DE2C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38CC684" w14:textId="77777777" w:rsidR="00DE2C0B" w:rsidRDefault="00DE2C0B" w:rsidP="00DE2C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AA85A85" w14:textId="77777777" w:rsidR="00DE2C0B" w:rsidRDefault="00DE2C0B" w:rsidP="00DE2C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5C4481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7F3A" w14:textId="77777777" w:rsidR="00DE2C0B" w:rsidRDefault="00DE2C0B" w:rsidP="009139A6">
      <w:r>
        <w:separator/>
      </w:r>
    </w:p>
  </w:endnote>
  <w:endnote w:type="continuationSeparator" w:id="0">
    <w:p w14:paraId="2C81A3BF" w14:textId="77777777" w:rsidR="00DE2C0B" w:rsidRDefault="00DE2C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D9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CB8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3E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FE60" w14:textId="77777777" w:rsidR="00DE2C0B" w:rsidRDefault="00DE2C0B" w:rsidP="009139A6">
      <w:r>
        <w:separator/>
      </w:r>
    </w:p>
  </w:footnote>
  <w:footnote w:type="continuationSeparator" w:id="0">
    <w:p w14:paraId="11A3CA52" w14:textId="77777777" w:rsidR="00DE2C0B" w:rsidRDefault="00DE2C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30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3E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38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0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DE2C0B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561BB"/>
  <w15:chartTrackingRefBased/>
  <w15:docId w15:val="{8CC643E4-C9F2-4534-88EE-1F1DD4C6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2025-07-09T16:26:00Z</dcterms:created>
  <dcterms:modified xsi:type="dcterms:W3CDTF">2025-07-09T16:27:00Z</dcterms:modified>
</cp:coreProperties>
</file>