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0F8B" w14:textId="77777777" w:rsidR="00095B52" w:rsidRDefault="00095B52" w:rsidP="00095B52">
      <w:pPr>
        <w:pStyle w:val="NoSpacing"/>
      </w:pPr>
      <w:r>
        <w:rPr>
          <w:u w:val="single"/>
        </w:rPr>
        <w:t>Alice BARBY</w:t>
      </w:r>
      <w:r>
        <w:t xml:space="preserve">         (fl.1460)</w:t>
      </w:r>
    </w:p>
    <w:p w14:paraId="174A15CD" w14:textId="77777777" w:rsidR="00095B52" w:rsidRDefault="00095B52" w:rsidP="00095B52">
      <w:pPr>
        <w:pStyle w:val="NoSpacing"/>
      </w:pPr>
    </w:p>
    <w:p w14:paraId="103305D5" w14:textId="77777777" w:rsidR="00095B52" w:rsidRDefault="00095B52" w:rsidP="00095B52">
      <w:pPr>
        <w:pStyle w:val="NoSpacing"/>
      </w:pPr>
    </w:p>
    <w:p w14:paraId="1073843D" w14:textId="77777777" w:rsidR="00095B52" w:rsidRDefault="00095B52" w:rsidP="00095B52">
      <w:pPr>
        <w:pStyle w:val="NoSpacing"/>
      </w:pPr>
      <w:r>
        <w:tab/>
        <w:t>1460</w:t>
      </w:r>
      <w:r>
        <w:tab/>
        <w:t xml:space="preserve">She made a plaint of trespass in a close against John Hervy of Norton </w:t>
      </w:r>
    </w:p>
    <w:p w14:paraId="3AA4D30E" w14:textId="77777777" w:rsidR="00095B52" w:rsidRDefault="00095B52" w:rsidP="00095B52">
      <w:pPr>
        <w:pStyle w:val="NoSpacing"/>
      </w:pPr>
      <w:r>
        <w:tab/>
      </w:r>
      <w:r>
        <w:tab/>
        <w:t>Green, Staffordshire(q.v.), his wife, Agnes(q.v.), John West of Boston,</w:t>
      </w:r>
    </w:p>
    <w:p w14:paraId="60419115" w14:textId="77777777" w:rsidR="00095B52" w:rsidRDefault="00095B52" w:rsidP="00095B52">
      <w:pPr>
        <w:pStyle w:val="NoSpacing"/>
      </w:pPr>
      <w:r>
        <w:tab/>
      </w:r>
      <w:r>
        <w:tab/>
        <w:t xml:space="preserve">Lincolnshire(q.v.) and William Stokys of </w:t>
      </w:r>
      <w:proofErr w:type="spellStart"/>
      <w:r>
        <w:t>Towcester</w:t>
      </w:r>
      <w:proofErr w:type="spellEnd"/>
      <w:r>
        <w:t>, Northamptonshire(q.v.).</w:t>
      </w:r>
    </w:p>
    <w:p w14:paraId="4E67BA08" w14:textId="77777777" w:rsidR="00095B52" w:rsidRDefault="00095B52" w:rsidP="00095B5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C5891DB" w14:textId="77777777" w:rsidR="00095B52" w:rsidRDefault="00095B52" w:rsidP="00095B52">
      <w:pPr>
        <w:pStyle w:val="NoSpacing"/>
      </w:pPr>
    </w:p>
    <w:p w14:paraId="6CE06D4D" w14:textId="77777777" w:rsidR="00095B52" w:rsidRDefault="00095B52" w:rsidP="00095B52">
      <w:pPr>
        <w:pStyle w:val="NoSpacing"/>
      </w:pPr>
    </w:p>
    <w:p w14:paraId="78CE0ECB" w14:textId="77777777" w:rsidR="00095B52" w:rsidRDefault="00095B52" w:rsidP="00095B52">
      <w:pPr>
        <w:pStyle w:val="NoSpacing"/>
      </w:pPr>
      <w:r>
        <w:t>13 December 2025</w:t>
      </w:r>
    </w:p>
    <w:p w14:paraId="176F57A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DA16" w14:textId="77777777" w:rsidR="009D697E" w:rsidRDefault="009D697E" w:rsidP="00086E2C">
      <w:pPr>
        <w:spacing w:after="0" w:line="240" w:lineRule="auto"/>
      </w:pPr>
      <w:r>
        <w:separator/>
      </w:r>
    </w:p>
  </w:endnote>
  <w:endnote w:type="continuationSeparator" w:id="0">
    <w:p w14:paraId="5FFA2B90" w14:textId="77777777" w:rsidR="009D697E" w:rsidRDefault="009D69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23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79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DD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EE56" w14:textId="77777777" w:rsidR="009D697E" w:rsidRDefault="009D697E" w:rsidP="00086E2C">
      <w:pPr>
        <w:spacing w:after="0" w:line="240" w:lineRule="auto"/>
      </w:pPr>
      <w:r>
        <w:separator/>
      </w:r>
    </w:p>
  </w:footnote>
  <w:footnote w:type="continuationSeparator" w:id="0">
    <w:p w14:paraId="271F03FE" w14:textId="77777777" w:rsidR="009D697E" w:rsidRDefault="009D69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AE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855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17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52"/>
    <w:rsid w:val="00086E2C"/>
    <w:rsid w:val="00095B52"/>
    <w:rsid w:val="000A2E7A"/>
    <w:rsid w:val="002244B7"/>
    <w:rsid w:val="002F5110"/>
    <w:rsid w:val="00314D94"/>
    <w:rsid w:val="00617568"/>
    <w:rsid w:val="006E68FA"/>
    <w:rsid w:val="009D697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093C2"/>
  <w15:chartTrackingRefBased/>
  <w15:docId w15:val="{A27D66AC-4663-45AC-8312-3C1711C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95B5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95B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50</Words>
  <Characters>332</Characters>
  <Application>Microsoft Office Word</Application>
  <DocSecurity>0</DocSecurity>
  <Lines>22</Lines>
  <Paragraphs>12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2025-12-19T12:50:00Z</dcterms:created>
  <dcterms:modified xsi:type="dcterms:W3CDTF">2025-12-19T12:50:00Z</dcterms:modified>
</cp:coreProperties>
</file>