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36B5" w14:textId="77777777" w:rsidR="00FC7440" w:rsidRDefault="00FC7440" w:rsidP="00FC74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BARDOLFF</w:t>
      </w:r>
      <w:r>
        <w:rPr>
          <w:rFonts w:cs="Times New Roman"/>
          <w:szCs w:val="24"/>
        </w:rPr>
        <w:t xml:space="preserve">        (fl.1460)</w:t>
      </w:r>
    </w:p>
    <w:p w14:paraId="229AB6C4" w14:textId="77777777" w:rsidR="00FC7440" w:rsidRDefault="00FC7440" w:rsidP="00FC74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Liskeard, Cornwall. Chaplain.</w:t>
      </w:r>
    </w:p>
    <w:p w14:paraId="24624C8E" w14:textId="77777777" w:rsidR="00FC7440" w:rsidRDefault="00FC7440" w:rsidP="00FC7440">
      <w:pPr>
        <w:pStyle w:val="NoSpacing"/>
        <w:rPr>
          <w:rFonts w:cs="Times New Roman"/>
          <w:szCs w:val="24"/>
        </w:rPr>
      </w:pPr>
    </w:p>
    <w:p w14:paraId="6A1FA4C5" w14:textId="77777777" w:rsidR="00FC7440" w:rsidRDefault="00FC7440" w:rsidP="00FC7440">
      <w:pPr>
        <w:pStyle w:val="NoSpacing"/>
        <w:rPr>
          <w:rFonts w:cs="Times New Roman"/>
          <w:szCs w:val="24"/>
        </w:rPr>
      </w:pPr>
    </w:p>
    <w:p w14:paraId="5B011AD1" w14:textId="77777777" w:rsidR="00FC7440" w:rsidRDefault="00FC7440" w:rsidP="00FC74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Thomas Beulgate(q.v.) brought a plaint of trespass against him and 11 others.</w:t>
      </w:r>
    </w:p>
    <w:p w14:paraId="546EAA6D" w14:textId="77777777" w:rsidR="00FC7440" w:rsidRDefault="00FC7440" w:rsidP="00FC74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30577EC9" w14:textId="77777777" w:rsidR="004B73F2" w:rsidRDefault="004B73F2" w:rsidP="004B73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John Restarek(q.v.) brought a plaint of trespass against him and 8 others.</w:t>
      </w:r>
    </w:p>
    <w:p w14:paraId="27A79F3E" w14:textId="77777777" w:rsidR="004B73F2" w:rsidRDefault="004B73F2" w:rsidP="004B73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413F316A" w14:textId="77777777" w:rsidR="004B73F2" w:rsidRDefault="004B73F2" w:rsidP="00FC7440">
      <w:pPr>
        <w:pStyle w:val="NoSpacing"/>
        <w:rPr>
          <w:rFonts w:cs="Times New Roman"/>
          <w:szCs w:val="24"/>
        </w:rPr>
      </w:pPr>
    </w:p>
    <w:p w14:paraId="348D0405" w14:textId="77777777" w:rsidR="00FC7440" w:rsidRDefault="00FC7440" w:rsidP="00FC7440">
      <w:pPr>
        <w:pStyle w:val="NoSpacing"/>
        <w:rPr>
          <w:rFonts w:cs="Times New Roman"/>
          <w:szCs w:val="24"/>
        </w:rPr>
      </w:pPr>
    </w:p>
    <w:p w14:paraId="20E0074A" w14:textId="77777777" w:rsidR="00FC7440" w:rsidRDefault="00FC7440" w:rsidP="00FC7440">
      <w:pPr>
        <w:pStyle w:val="NoSpacing"/>
        <w:rPr>
          <w:rFonts w:cs="Times New Roman"/>
          <w:szCs w:val="24"/>
        </w:rPr>
      </w:pPr>
    </w:p>
    <w:p w14:paraId="3EEDB5CF" w14:textId="2B61F765" w:rsidR="00BA00AB" w:rsidRDefault="00FC74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2025</w:t>
      </w:r>
    </w:p>
    <w:p w14:paraId="6A5EAA8C" w14:textId="719387C6" w:rsidR="004B73F2" w:rsidRPr="00EB3209" w:rsidRDefault="004B73F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2026</w:t>
      </w:r>
    </w:p>
    <w:sectPr w:rsidR="004B73F2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C321" w14:textId="77777777" w:rsidR="006D7A4E" w:rsidRDefault="006D7A4E" w:rsidP="009139A6">
      <w:r>
        <w:separator/>
      </w:r>
    </w:p>
  </w:endnote>
  <w:endnote w:type="continuationSeparator" w:id="0">
    <w:p w14:paraId="1A28BC37" w14:textId="77777777" w:rsidR="006D7A4E" w:rsidRDefault="006D7A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FC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51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E4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0148" w14:textId="77777777" w:rsidR="006D7A4E" w:rsidRDefault="006D7A4E" w:rsidP="009139A6">
      <w:r>
        <w:separator/>
      </w:r>
    </w:p>
  </w:footnote>
  <w:footnote w:type="continuationSeparator" w:id="0">
    <w:p w14:paraId="0E718196" w14:textId="77777777" w:rsidR="006D7A4E" w:rsidRDefault="006D7A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AB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16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DC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40"/>
    <w:rsid w:val="000666E0"/>
    <w:rsid w:val="000A2E7A"/>
    <w:rsid w:val="001307AC"/>
    <w:rsid w:val="00190DFA"/>
    <w:rsid w:val="002510B7"/>
    <w:rsid w:val="00270799"/>
    <w:rsid w:val="002737D5"/>
    <w:rsid w:val="00357E4A"/>
    <w:rsid w:val="004B73F2"/>
    <w:rsid w:val="005C130B"/>
    <w:rsid w:val="006D7A4E"/>
    <w:rsid w:val="00826F5C"/>
    <w:rsid w:val="008770B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33D6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80B7"/>
  <w15:chartTrackingRefBased/>
  <w15:docId w15:val="{67E53A03-5E9B-4DE9-ACBC-152179B0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45</Words>
  <Characters>340</Characters>
  <Application>Microsoft Office Word</Application>
  <DocSecurity>0</DocSecurity>
  <Lines>16</Lines>
  <Paragraphs>9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2025-08-30T14:54:00Z</dcterms:created>
  <dcterms:modified xsi:type="dcterms:W3CDTF">2026-02-18T16:51:00Z</dcterms:modified>
</cp:coreProperties>
</file>