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2440" w14:textId="77777777" w:rsidR="00D9546C" w:rsidRDefault="00D9546C" w:rsidP="00D9546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BARKLAY</w:t>
      </w:r>
      <w:r>
        <w:rPr>
          <w:rFonts w:cs="Times New Roman"/>
          <w:szCs w:val="24"/>
        </w:rPr>
        <w:t xml:space="preserve">       (fl.1483)</w:t>
      </w:r>
    </w:p>
    <w:p w14:paraId="67D14BB1" w14:textId="77777777" w:rsidR="00D9546C" w:rsidRDefault="00D9546C" w:rsidP="00D9546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Southwell, Nottinghamshire. Parson of </w:t>
      </w:r>
      <w:proofErr w:type="spellStart"/>
      <w:r>
        <w:rPr>
          <w:rFonts w:cs="Times New Roman"/>
          <w:szCs w:val="24"/>
        </w:rPr>
        <w:t>Hewardby</w:t>
      </w:r>
      <w:proofErr w:type="spellEnd"/>
      <w:r>
        <w:rPr>
          <w:rFonts w:cs="Times New Roman"/>
          <w:szCs w:val="24"/>
        </w:rPr>
        <w:t>.</w:t>
      </w:r>
    </w:p>
    <w:p w14:paraId="6351B817" w14:textId="77777777" w:rsidR="00D9546C" w:rsidRDefault="00D9546C" w:rsidP="00D9546C">
      <w:pPr>
        <w:pStyle w:val="NoSpacing"/>
        <w:jc w:val="both"/>
        <w:rPr>
          <w:rFonts w:cs="Times New Roman"/>
          <w:szCs w:val="24"/>
        </w:rPr>
      </w:pPr>
    </w:p>
    <w:p w14:paraId="511045B0" w14:textId="77777777" w:rsidR="00D9546C" w:rsidRDefault="00D9546C" w:rsidP="00D9546C">
      <w:pPr>
        <w:pStyle w:val="NoSpacing"/>
        <w:jc w:val="both"/>
        <w:rPr>
          <w:rFonts w:cs="Times New Roman"/>
          <w:szCs w:val="24"/>
        </w:rPr>
      </w:pPr>
    </w:p>
    <w:p w14:paraId="784E4A06" w14:textId="77777777" w:rsidR="00D9546C" w:rsidRDefault="00D9546C" w:rsidP="00D9546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The Vicars Choral of the collegiate church of the Blessed Mary in Southwell</w:t>
      </w:r>
    </w:p>
    <w:p w14:paraId="6E7AC741" w14:textId="77777777" w:rsidR="00D9546C" w:rsidRDefault="00D9546C" w:rsidP="00D9546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debt against him.</w:t>
      </w:r>
    </w:p>
    <w:p w14:paraId="773B0B36" w14:textId="77777777" w:rsidR="00D9546C" w:rsidRDefault="00D9546C" w:rsidP="00D9546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2F2A0789" w14:textId="77777777" w:rsidR="00D9546C" w:rsidRDefault="00D9546C" w:rsidP="00D9546C">
      <w:pPr>
        <w:pStyle w:val="NoSpacing"/>
        <w:jc w:val="both"/>
        <w:rPr>
          <w:rFonts w:cs="Times New Roman"/>
          <w:szCs w:val="24"/>
        </w:rPr>
      </w:pPr>
    </w:p>
    <w:p w14:paraId="7A6FE26A" w14:textId="77777777" w:rsidR="00D9546C" w:rsidRDefault="00D9546C" w:rsidP="00D9546C">
      <w:pPr>
        <w:pStyle w:val="NoSpacing"/>
        <w:jc w:val="both"/>
        <w:rPr>
          <w:rFonts w:cs="Times New Roman"/>
          <w:szCs w:val="24"/>
        </w:rPr>
      </w:pPr>
    </w:p>
    <w:p w14:paraId="314DFFEF" w14:textId="77777777" w:rsidR="00D9546C" w:rsidRDefault="00D9546C" w:rsidP="00D9546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0C4BF3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56DA" w14:textId="77777777" w:rsidR="00D9546C" w:rsidRDefault="00D9546C" w:rsidP="009139A6">
      <w:r>
        <w:separator/>
      </w:r>
    </w:p>
  </w:endnote>
  <w:endnote w:type="continuationSeparator" w:id="0">
    <w:p w14:paraId="0990EE4A" w14:textId="77777777" w:rsidR="00D9546C" w:rsidRDefault="00D954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A07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450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56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E13BF" w14:textId="77777777" w:rsidR="00D9546C" w:rsidRDefault="00D9546C" w:rsidP="009139A6">
      <w:r>
        <w:separator/>
      </w:r>
    </w:p>
  </w:footnote>
  <w:footnote w:type="continuationSeparator" w:id="0">
    <w:p w14:paraId="58FD067E" w14:textId="77777777" w:rsidR="00D9546C" w:rsidRDefault="00D954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7B1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DA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B0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6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9546C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E861E"/>
  <w15:chartTrackingRefBased/>
  <w15:docId w15:val="{3B4082CB-D5EA-4D0F-9A66-A4920313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954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2025-09-11T10:49:00Z</dcterms:created>
  <dcterms:modified xsi:type="dcterms:W3CDTF">2025-09-11T10:50:00Z</dcterms:modified>
</cp:coreProperties>
</file>