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4EE4" w14:textId="77777777" w:rsidR="00E4611A" w:rsidRDefault="00E4611A" w:rsidP="00E461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BARNACK</w:t>
      </w:r>
      <w:r>
        <w:rPr>
          <w:rFonts w:cs="Times New Roman"/>
          <w:szCs w:val="24"/>
        </w:rPr>
        <w:t xml:space="preserve">       (fl.1408)</w:t>
      </w:r>
    </w:p>
    <w:p w14:paraId="31BD3E0C" w14:textId="77777777" w:rsidR="00E4611A" w:rsidRDefault="00E4611A" w:rsidP="00E4611A">
      <w:pPr>
        <w:pStyle w:val="NoSpacing"/>
        <w:rPr>
          <w:rFonts w:cs="Times New Roman"/>
          <w:szCs w:val="24"/>
        </w:rPr>
      </w:pPr>
    </w:p>
    <w:p w14:paraId="44021532" w14:textId="77777777" w:rsidR="00E4611A" w:rsidRDefault="00E4611A" w:rsidP="00E4611A">
      <w:pPr>
        <w:pStyle w:val="NoSpacing"/>
        <w:rPr>
          <w:rFonts w:cs="Times New Roman"/>
          <w:szCs w:val="24"/>
        </w:rPr>
      </w:pPr>
    </w:p>
    <w:p w14:paraId="1EF3F9E8" w14:textId="77777777" w:rsidR="00E4611A" w:rsidRDefault="00E4611A" w:rsidP="00E461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Jan.1408</w:t>
      </w:r>
      <w:r>
        <w:rPr>
          <w:rFonts w:cs="Times New Roman"/>
          <w:szCs w:val="24"/>
        </w:rPr>
        <w:tab/>
        <w:t xml:space="preserve">He and his wife were licensed for the private celebration of divine </w:t>
      </w:r>
    </w:p>
    <w:p w14:paraId="10C6EB7D" w14:textId="77777777" w:rsidR="00E4611A" w:rsidRDefault="00E4611A" w:rsidP="00E461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services.</w:t>
      </w:r>
    </w:p>
    <w:p w14:paraId="3A44C259" w14:textId="77777777" w:rsidR="00E4611A" w:rsidRDefault="00E4611A" w:rsidP="00E4611A">
      <w:pPr>
        <w:pStyle w:val="NoSpacing"/>
        <w:ind w:left="144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</w:t>
      </w:r>
      <w:r>
        <w:rPr>
          <w:rFonts w:cs="Times New Roman"/>
          <w:szCs w:val="24"/>
        </w:rPr>
        <w:t xml:space="preserve">et </w:t>
      </w: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p.105)</w:t>
      </w:r>
    </w:p>
    <w:p w14:paraId="7AE0A30D" w14:textId="77777777" w:rsidR="00E4611A" w:rsidRDefault="00E4611A" w:rsidP="00E4611A">
      <w:pPr>
        <w:pStyle w:val="NoSpacing"/>
        <w:rPr>
          <w:rFonts w:cs="Times New Roman"/>
          <w:szCs w:val="24"/>
        </w:rPr>
      </w:pPr>
    </w:p>
    <w:p w14:paraId="16DC17F2" w14:textId="77777777" w:rsidR="00E4611A" w:rsidRDefault="00E4611A" w:rsidP="00E4611A">
      <w:pPr>
        <w:pStyle w:val="NoSpacing"/>
        <w:rPr>
          <w:rFonts w:cs="Times New Roman"/>
          <w:szCs w:val="24"/>
        </w:rPr>
      </w:pPr>
    </w:p>
    <w:p w14:paraId="148F59E3" w14:textId="77777777" w:rsidR="00E4611A" w:rsidRDefault="00E4611A" w:rsidP="00E461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2025</w:t>
      </w:r>
      <w:r>
        <w:rPr>
          <w:rFonts w:cs="Times New Roman"/>
          <w:szCs w:val="24"/>
        </w:rPr>
        <w:tab/>
      </w:r>
    </w:p>
    <w:p w14:paraId="11972C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D7F0" w14:textId="77777777" w:rsidR="00E4611A" w:rsidRDefault="00E4611A" w:rsidP="009139A6">
      <w:r>
        <w:separator/>
      </w:r>
    </w:p>
  </w:endnote>
  <w:endnote w:type="continuationSeparator" w:id="0">
    <w:p w14:paraId="099D38E5" w14:textId="77777777" w:rsidR="00E4611A" w:rsidRDefault="00E461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4F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59B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A2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82BE" w14:textId="77777777" w:rsidR="00E4611A" w:rsidRDefault="00E4611A" w:rsidP="009139A6">
      <w:r>
        <w:separator/>
      </w:r>
    </w:p>
  </w:footnote>
  <w:footnote w:type="continuationSeparator" w:id="0">
    <w:p w14:paraId="15088687" w14:textId="77777777" w:rsidR="00E4611A" w:rsidRDefault="00E461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76C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AE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66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1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4611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65CEA"/>
  <w15:chartTrackingRefBased/>
  <w15:docId w15:val="{BF2A2DE5-5F38-4D7D-BDB1-A5909F26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2025-09-14T19:53:00Z</dcterms:created>
  <dcterms:modified xsi:type="dcterms:W3CDTF">2025-09-14T19:53:00Z</dcterms:modified>
</cp:coreProperties>
</file>