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E2C70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BARNES</w:t>
      </w:r>
      <w:r>
        <w:rPr>
          <w:rFonts w:ascii="Times New Roman" w:hAnsi="Times New Roman" w:cs="Times New Roman"/>
          <w:lang w:val="en-US"/>
        </w:rPr>
        <w:t xml:space="preserve">       (fl.1499)</w:t>
      </w:r>
    </w:p>
    <w:p w14:paraId="0B0B880D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Mercer.</w:t>
      </w:r>
    </w:p>
    <w:p w14:paraId="546F1983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</w:p>
    <w:p w14:paraId="453298AC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</w:p>
    <w:p w14:paraId="4117CF68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Henry Somer(q.v.) brought a plaint of premunire against him and 4 others.</w:t>
      </w:r>
    </w:p>
    <w:p w14:paraId="497CA937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4E74740D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</w:p>
    <w:p w14:paraId="64950517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</w:p>
    <w:p w14:paraId="43F1328D" w14:textId="77777777" w:rsidR="00F1520E" w:rsidRDefault="00F1520E" w:rsidP="00F152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3873555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3D14" w14:textId="77777777" w:rsidR="00F1520E" w:rsidRDefault="00F1520E" w:rsidP="00086E2C">
      <w:pPr>
        <w:spacing w:after="0" w:line="240" w:lineRule="auto"/>
      </w:pPr>
      <w:r>
        <w:separator/>
      </w:r>
    </w:p>
  </w:endnote>
  <w:endnote w:type="continuationSeparator" w:id="0">
    <w:p w14:paraId="301D31EC" w14:textId="77777777" w:rsidR="00F1520E" w:rsidRDefault="00F1520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82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2D7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58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BCBB9" w14:textId="77777777" w:rsidR="00F1520E" w:rsidRDefault="00F1520E" w:rsidP="00086E2C">
      <w:pPr>
        <w:spacing w:after="0" w:line="240" w:lineRule="auto"/>
      </w:pPr>
      <w:r>
        <w:separator/>
      </w:r>
    </w:p>
  </w:footnote>
  <w:footnote w:type="continuationSeparator" w:id="0">
    <w:p w14:paraId="7ABDA206" w14:textId="77777777" w:rsidR="00F1520E" w:rsidRDefault="00F1520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D6D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D8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A3F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0E"/>
    <w:rsid w:val="00086E2C"/>
    <w:rsid w:val="000A2E7A"/>
    <w:rsid w:val="002244B7"/>
    <w:rsid w:val="00314D94"/>
    <w:rsid w:val="005F6F19"/>
    <w:rsid w:val="00617568"/>
    <w:rsid w:val="006E68FA"/>
    <w:rsid w:val="00ED3A55"/>
    <w:rsid w:val="00F1520E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4FFB"/>
  <w15:chartTrackingRefBased/>
  <w15:docId w15:val="{D4976A72-78B0-4C42-9C1D-F4D4E898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52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52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158</Characters>
  <Application>Microsoft Office Word</Application>
  <DocSecurity>0</DocSecurity>
  <Lines>9</Lines>
  <Paragraphs>5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2025-12-05T21:36:00Z</dcterms:created>
  <dcterms:modified xsi:type="dcterms:W3CDTF">2025-12-05T21:37:00Z</dcterms:modified>
</cp:coreProperties>
</file>