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E3A1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BARBOUR</w:t>
      </w:r>
      <w:r>
        <w:rPr>
          <w:rFonts w:ascii="Times New Roman" w:hAnsi="Times New Roman" w:cs="Times New Roman"/>
          <w:lang w:val="en-US"/>
        </w:rPr>
        <w:t xml:space="preserve">        (fl.1450)</w:t>
      </w:r>
    </w:p>
    <w:p w14:paraId="6E186C61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Burcester</w:t>
      </w:r>
      <w:proofErr w:type="spellEnd"/>
      <w:r>
        <w:rPr>
          <w:rFonts w:ascii="Times New Roman" w:hAnsi="Times New Roman" w:cs="Times New Roman"/>
          <w:lang w:val="en-US"/>
        </w:rPr>
        <w:t>, Oxfordshire. Fletcher.</w:t>
      </w:r>
    </w:p>
    <w:p w14:paraId="3A02BDB9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</w:p>
    <w:p w14:paraId="16353F0C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</w:p>
    <w:p w14:paraId="13C064DC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56EA19EC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6DF14FF1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D94CF41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</w:p>
    <w:p w14:paraId="30DFD073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</w:p>
    <w:p w14:paraId="154C8B78" w14:textId="77777777" w:rsidR="006541F6" w:rsidRDefault="006541F6" w:rsidP="006541F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30E6CDD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C9C6" w14:textId="77777777" w:rsidR="005B596E" w:rsidRDefault="005B596E" w:rsidP="00086E2C">
      <w:pPr>
        <w:spacing w:after="0" w:line="240" w:lineRule="auto"/>
      </w:pPr>
      <w:r>
        <w:separator/>
      </w:r>
    </w:p>
  </w:endnote>
  <w:endnote w:type="continuationSeparator" w:id="0">
    <w:p w14:paraId="6337C429" w14:textId="77777777" w:rsidR="005B596E" w:rsidRDefault="005B59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3B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2C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E6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097A" w14:textId="77777777" w:rsidR="005B596E" w:rsidRDefault="005B596E" w:rsidP="00086E2C">
      <w:pPr>
        <w:spacing w:after="0" w:line="240" w:lineRule="auto"/>
      </w:pPr>
      <w:r>
        <w:separator/>
      </w:r>
    </w:p>
  </w:footnote>
  <w:footnote w:type="continuationSeparator" w:id="0">
    <w:p w14:paraId="2D289EAB" w14:textId="77777777" w:rsidR="005B596E" w:rsidRDefault="005B59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B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0E9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A7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F6"/>
    <w:rsid w:val="00086E2C"/>
    <w:rsid w:val="000A2E7A"/>
    <w:rsid w:val="002244B7"/>
    <w:rsid w:val="00314D94"/>
    <w:rsid w:val="005B596E"/>
    <w:rsid w:val="00617568"/>
    <w:rsid w:val="006541F6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A26A"/>
  <w15:chartTrackingRefBased/>
  <w15:docId w15:val="{180C248C-1EAD-460D-85F2-8B5D9521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41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41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240</Characters>
  <Application>Microsoft Office Word</Application>
  <DocSecurity>0</DocSecurity>
  <Lines>14</Lines>
  <Paragraphs>8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2025-12-16T21:07:00Z</dcterms:created>
  <dcterms:modified xsi:type="dcterms:W3CDTF">2025-12-16T21:08:00Z</dcterms:modified>
</cp:coreProperties>
</file>