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99049" w14:textId="77777777" w:rsidR="00EE2E15" w:rsidRDefault="00EE2E15" w:rsidP="00EE2E15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BARBER</w:t>
      </w:r>
      <w:r>
        <w:t xml:space="preserve">        (fl.1465)</w:t>
      </w:r>
    </w:p>
    <w:p w14:paraId="6D40F98A" w14:textId="77777777" w:rsidR="00EE2E15" w:rsidRDefault="00EE2E15" w:rsidP="00EE2E15">
      <w:pPr>
        <w:pStyle w:val="NoSpacing"/>
        <w:tabs>
          <w:tab w:val="left" w:pos="810"/>
          <w:tab w:val="left" w:pos="1440"/>
        </w:tabs>
      </w:pPr>
      <w:r>
        <w:t>of Fowey, Cornwall. Barber.</w:t>
      </w:r>
    </w:p>
    <w:p w14:paraId="70B205BC" w14:textId="77777777" w:rsidR="00EE2E15" w:rsidRDefault="00EE2E15" w:rsidP="00EE2E15">
      <w:pPr>
        <w:pStyle w:val="NoSpacing"/>
        <w:tabs>
          <w:tab w:val="left" w:pos="810"/>
          <w:tab w:val="left" w:pos="1440"/>
        </w:tabs>
      </w:pPr>
    </w:p>
    <w:p w14:paraId="7892FEFF" w14:textId="77777777" w:rsidR="00EE2E15" w:rsidRDefault="00EE2E15" w:rsidP="00EE2E15">
      <w:pPr>
        <w:pStyle w:val="NoSpacing"/>
        <w:tabs>
          <w:tab w:val="left" w:pos="810"/>
          <w:tab w:val="left" w:pos="1440"/>
        </w:tabs>
      </w:pPr>
    </w:p>
    <w:p w14:paraId="3A4D66A9" w14:textId="77777777" w:rsidR="00EE2E15" w:rsidRDefault="00EE2E15" w:rsidP="00EE2E15">
      <w:pPr>
        <w:pStyle w:val="NoSpacing"/>
        <w:tabs>
          <w:tab w:val="left" w:pos="810"/>
          <w:tab w:val="left" w:pos="1440"/>
        </w:tabs>
      </w:pPr>
      <w:r>
        <w:tab/>
        <w:t>1465</w:t>
      </w:r>
      <w:r>
        <w:tab/>
        <w:t>John Kyngdon, clerk(q.v.), as the executor of John Thomas of Bodmin,</w:t>
      </w:r>
    </w:p>
    <w:p w14:paraId="46683C22" w14:textId="77777777" w:rsidR="00EE2E15" w:rsidRDefault="00EE2E15" w:rsidP="00EE2E15">
      <w:pPr>
        <w:pStyle w:val="NoSpacing"/>
        <w:tabs>
          <w:tab w:val="left" w:pos="810"/>
          <w:tab w:val="left" w:pos="1440"/>
        </w:tabs>
      </w:pPr>
      <w:r>
        <w:tab/>
      </w:r>
      <w:r>
        <w:tab/>
        <w:t>brasier(q.v.), brought a plaint of debt against him and 3 others.</w:t>
      </w:r>
    </w:p>
    <w:p w14:paraId="27D7BCEB" w14:textId="77777777" w:rsidR="00EE2E15" w:rsidRDefault="00EE2E15" w:rsidP="00EE2E15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( </w:t>
      </w:r>
      <w:hyperlink r:id="rId6" w:history="1">
        <w:r w:rsidRPr="006C4942">
          <w:rPr>
            <w:rStyle w:val="Hyperlink"/>
          </w:rPr>
          <w:t>http://aalt.law.uh.edu/Indices/CP40Indices/CP40no814/CP40no814Pl.htm</w:t>
        </w:r>
      </w:hyperlink>
      <w:r>
        <w:t xml:space="preserve"> )</w:t>
      </w:r>
    </w:p>
    <w:p w14:paraId="1A7751AC" w14:textId="77777777" w:rsidR="00EE2E15" w:rsidRDefault="00EE2E15" w:rsidP="00EE2E15">
      <w:pPr>
        <w:pStyle w:val="NoSpacing"/>
        <w:tabs>
          <w:tab w:val="left" w:pos="810"/>
          <w:tab w:val="left" w:pos="1440"/>
        </w:tabs>
      </w:pPr>
    </w:p>
    <w:p w14:paraId="6E850634" w14:textId="77777777" w:rsidR="00EE2E15" w:rsidRDefault="00EE2E15" w:rsidP="00EE2E15">
      <w:pPr>
        <w:pStyle w:val="NoSpacing"/>
        <w:tabs>
          <w:tab w:val="left" w:pos="810"/>
          <w:tab w:val="left" w:pos="1440"/>
        </w:tabs>
      </w:pPr>
    </w:p>
    <w:p w14:paraId="004BE71D" w14:textId="77777777" w:rsidR="00EE2E15" w:rsidRDefault="00EE2E15" w:rsidP="00EE2E15">
      <w:pPr>
        <w:pStyle w:val="NoSpacing"/>
        <w:tabs>
          <w:tab w:val="left" w:pos="810"/>
          <w:tab w:val="left" w:pos="1440"/>
        </w:tabs>
      </w:pPr>
      <w:r>
        <w:t>15 September 2025</w:t>
      </w:r>
    </w:p>
    <w:p w14:paraId="6FC427B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4E735" w14:textId="77777777" w:rsidR="00EE2E15" w:rsidRDefault="00EE2E15" w:rsidP="009139A6">
      <w:r>
        <w:separator/>
      </w:r>
    </w:p>
  </w:endnote>
  <w:endnote w:type="continuationSeparator" w:id="0">
    <w:p w14:paraId="5FEFECEA" w14:textId="77777777" w:rsidR="00EE2E15" w:rsidRDefault="00EE2E1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023F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E36C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44CE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04BAB" w14:textId="77777777" w:rsidR="00EE2E15" w:rsidRDefault="00EE2E15" w:rsidP="009139A6">
      <w:r>
        <w:separator/>
      </w:r>
    </w:p>
  </w:footnote>
  <w:footnote w:type="continuationSeparator" w:id="0">
    <w:p w14:paraId="389D5D99" w14:textId="77777777" w:rsidR="00EE2E15" w:rsidRDefault="00EE2E1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D72D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D53B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CC51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1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37A1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E2E15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4145D"/>
  <w15:chartTrackingRefBased/>
  <w15:docId w15:val="{43EF8135-1708-476D-B539-048383E7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E2E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14/CP40no814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2025-09-22T20:58:00Z</dcterms:created>
  <dcterms:modified xsi:type="dcterms:W3CDTF">2025-09-22T20:58:00Z</dcterms:modified>
</cp:coreProperties>
</file>