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BD7C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BARBOUR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23C52C7E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Bicester, Oxfordshire. Fletcher.</w:t>
      </w:r>
    </w:p>
    <w:p w14:paraId="5E48AD92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</w:p>
    <w:p w14:paraId="2537A50A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</w:p>
    <w:p w14:paraId="62C332CB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 2 others.</w:t>
      </w:r>
    </w:p>
    <w:p w14:paraId="75807E7E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D81A56D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</w:p>
    <w:p w14:paraId="51B437F7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</w:p>
    <w:p w14:paraId="09D3D1C1" w14:textId="77777777" w:rsidR="0028527F" w:rsidRDefault="0028527F" w:rsidP="002852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1F3B01E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81AB" w14:textId="77777777" w:rsidR="00630F5B" w:rsidRDefault="00630F5B" w:rsidP="00086E2C">
      <w:pPr>
        <w:spacing w:after="0" w:line="240" w:lineRule="auto"/>
      </w:pPr>
      <w:r>
        <w:separator/>
      </w:r>
    </w:p>
  </w:endnote>
  <w:endnote w:type="continuationSeparator" w:id="0">
    <w:p w14:paraId="56B7CE00" w14:textId="77777777" w:rsidR="00630F5B" w:rsidRDefault="00630F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EB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3BA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01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72D4" w14:textId="77777777" w:rsidR="00630F5B" w:rsidRDefault="00630F5B" w:rsidP="00086E2C">
      <w:pPr>
        <w:spacing w:after="0" w:line="240" w:lineRule="auto"/>
      </w:pPr>
      <w:r>
        <w:separator/>
      </w:r>
    </w:p>
  </w:footnote>
  <w:footnote w:type="continuationSeparator" w:id="0">
    <w:p w14:paraId="054D1D63" w14:textId="77777777" w:rsidR="00630F5B" w:rsidRDefault="00630F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47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0E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60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7F"/>
    <w:rsid w:val="00086E2C"/>
    <w:rsid w:val="000A2E7A"/>
    <w:rsid w:val="002244B7"/>
    <w:rsid w:val="0028527F"/>
    <w:rsid w:val="002F5110"/>
    <w:rsid w:val="00314D94"/>
    <w:rsid w:val="00617568"/>
    <w:rsid w:val="00630F5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EA61"/>
  <w15:chartTrackingRefBased/>
  <w15:docId w15:val="{966111D3-05CB-40D5-B3E3-D81DED01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852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52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239</Characters>
  <Application>Microsoft Office Word</Application>
  <DocSecurity>0</DocSecurity>
  <Lines>17</Lines>
  <Paragraphs>9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2025-12-19T11:56:00Z</dcterms:created>
  <dcterms:modified xsi:type="dcterms:W3CDTF">2025-12-19T11:56:00Z</dcterms:modified>
</cp:coreProperties>
</file>