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57F6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BARBOUR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A3E5341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40CCB1D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D903F5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79A18E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6376602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6510EA7" w14:textId="77777777" w:rsidR="00082C1D" w:rsidRPr="00065994" w:rsidRDefault="00082C1D" w:rsidP="00082C1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EABF1C9" w14:textId="77777777" w:rsidR="00082C1D" w:rsidRDefault="00082C1D" w:rsidP="00082C1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567930D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8103D4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7CDF5D" w14:textId="77777777" w:rsidR="00082C1D" w:rsidRDefault="00082C1D" w:rsidP="00082C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23F0EB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4244" w14:textId="77777777" w:rsidR="00082C1D" w:rsidRDefault="00082C1D" w:rsidP="009139A6">
      <w:r>
        <w:separator/>
      </w:r>
    </w:p>
  </w:endnote>
  <w:endnote w:type="continuationSeparator" w:id="0">
    <w:p w14:paraId="7BBBEEDA" w14:textId="77777777" w:rsidR="00082C1D" w:rsidRDefault="00082C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C4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34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89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34F4" w14:textId="77777777" w:rsidR="00082C1D" w:rsidRDefault="00082C1D" w:rsidP="009139A6">
      <w:r>
        <w:separator/>
      </w:r>
    </w:p>
  </w:footnote>
  <w:footnote w:type="continuationSeparator" w:id="0">
    <w:p w14:paraId="09B3054A" w14:textId="77777777" w:rsidR="00082C1D" w:rsidRDefault="00082C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7E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78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8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1D"/>
    <w:rsid w:val="000666E0"/>
    <w:rsid w:val="00082C1D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898A"/>
  <w15:chartTrackingRefBased/>
  <w15:docId w15:val="{96EF0C5F-CCD9-4E0E-8512-FBF3E6D7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2025-07-09T17:45:00Z</dcterms:created>
  <dcterms:modified xsi:type="dcterms:W3CDTF">2025-07-09T17:45:00Z</dcterms:modified>
</cp:coreProperties>
</file>