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953B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Richard BARBOUR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(fl.1482-3)</w:t>
      </w:r>
    </w:p>
    <w:p w14:paraId="6050C71B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London. Leather seller.</w:t>
      </w:r>
    </w:p>
    <w:p w14:paraId="15F34C60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1C5B221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84F58C2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1482-3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Third Warden of the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Leathersellers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’ Company.</w:t>
      </w:r>
    </w:p>
    <w:p w14:paraId="670CC9DD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(</w:t>
      </w:r>
      <w:hyperlink r:id="rId6" w:history="1">
        <w:r w:rsidRPr="00B70EBB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www.leathersellers.co.uk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)</w:t>
      </w:r>
    </w:p>
    <w:p w14:paraId="70A916BF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21DA9A12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A55619B" w14:textId="77777777" w:rsidR="00673B83" w:rsidRDefault="00673B83" w:rsidP="00673B8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 October 2025</w:t>
      </w:r>
    </w:p>
    <w:p w14:paraId="57E570E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3C205" w14:textId="77777777" w:rsidR="00673B83" w:rsidRDefault="00673B83" w:rsidP="00086E2C">
      <w:r>
        <w:separator/>
      </w:r>
    </w:p>
  </w:endnote>
  <w:endnote w:type="continuationSeparator" w:id="0">
    <w:p w14:paraId="6B66A468" w14:textId="77777777" w:rsidR="00673B83" w:rsidRDefault="00673B83" w:rsidP="00086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3ACA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16A9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B37D2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AC81D" w14:textId="77777777" w:rsidR="00673B83" w:rsidRDefault="00673B83" w:rsidP="00086E2C">
      <w:r>
        <w:separator/>
      </w:r>
    </w:p>
  </w:footnote>
  <w:footnote w:type="continuationSeparator" w:id="0">
    <w:p w14:paraId="258A67B2" w14:textId="77777777" w:rsidR="00673B83" w:rsidRDefault="00673B83" w:rsidP="00086E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FFFC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D8E7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0359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83"/>
    <w:rsid w:val="00086E2C"/>
    <w:rsid w:val="000A2E7A"/>
    <w:rsid w:val="002244B7"/>
    <w:rsid w:val="00314D94"/>
    <w:rsid w:val="00515FFD"/>
    <w:rsid w:val="00617568"/>
    <w:rsid w:val="00673B83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3F88"/>
  <w15:chartTrackingRefBased/>
  <w15:docId w15:val="{DA37145B-94FC-4C84-8042-0E60548F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83"/>
    <w:pPr>
      <w:spacing w:after="0" w:line="240" w:lineRule="auto"/>
    </w:pPr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character" w:styleId="Hyperlink">
    <w:name w:val="Hyperlink"/>
    <w:basedOn w:val="DefaultParagraphFont"/>
    <w:uiPriority w:val="99"/>
    <w:unhideWhenUsed/>
    <w:rsid w:val="00673B8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athersellers.co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21</Words>
  <Characters>136</Characters>
  <Application>Microsoft Office Word</Application>
  <DocSecurity>0</DocSecurity>
  <Lines>9</Lines>
  <Paragraphs>5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2025-10-09T06:14:00Z</dcterms:created>
  <dcterms:modified xsi:type="dcterms:W3CDTF">2025-10-09T06:16:00Z</dcterms:modified>
</cp:coreProperties>
</file>