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90AF" w14:textId="77777777" w:rsidR="009578B6" w:rsidRDefault="009578B6" w:rsidP="009578B6">
      <w:pPr>
        <w:pStyle w:val="NoSpacing"/>
        <w:rPr>
          <w:rFonts w:cs="Times New Roman"/>
          <w:szCs w:val="24"/>
        </w:rPr>
      </w:pPr>
      <w:r w:rsidRPr="00F417A2">
        <w:rPr>
          <w:rFonts w:cs="Times New Roman"/>
          <w:szCs w:val="24"/>
          <w:u w:val="single"/>
        </w:rPr>
        <w:t xml:space="preserve">Robert BARBOUR </w:t>
      </w:r>
      <w:r>
        <w:rPr>
          <w:rFonts w:cs="Times New Roman"/>
          <w:szCs w:val="24"/>
        </w:rPr>
        <w:t xml:space="preserve">         (fl.1461)</w:t>
      </w:r>
    </w:p>
    <w:p w14:paraId="6B2C849B" w14:textId="0E0DE756" w:rsidR="009578B6" w:rsidRDefault="009578B6" w:rsidP="009578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Norwich. </w:t>
      </w:r>
      <w:r w:rsidR="008911D0">
        <w:rPr>
          <w:rFonts w:cs="Times New Roman"/>
          <w:szCs w:val="24"/>
        </w:rPr>
        <w:t>Ship maker.</w:t>
      </w:r>
    </w:p>
    <w:p w14:paraId="25E8120A" w14:textId="77777777" w:rsidR="009578B6" w:rsidRDefault="009578B6" w:rsidP="009578B6">
      <w:pPr>
        <w:pStyle w:val="NoSpacing"/>
        <w:rPr>
          <w:rFonts w:cs="Times New Roman"/>
          <w:szCs w:val="24"/>
        </w:rPr>
      </w:pPr>
    </w:p>
    <w:p w14:paraId="5308DA7B" w14:textId="77777777" w:rsidR="009578B6" w:rsidRDefault="009578B6" w:rsidP="009578B6">
      <w:pPr>
        <w:pStyle w:val="NoSpacing"/>
        <w:rPr>
          <w:rFonts w:cs="Times New Roman"/>
          <w:szCs w:val="24"/>
        </w:rPr>
      </w:pPr>
    </w:p>
    <w:p w14:paraId="1F2782F5" w14:textId="77777777" w:rsidR="004451ED" w:rsidRPr="004451ED" w:rsidRDefault="004451ED" w:rsidP="004451ED">
      <w:pPr>
        <w:pStyle w:val="NoSpacing"/>
        <w:rPr>
          <w:rFonts w:cs="Times New Roman"/>
          <w:szCs w:val="24"/>
        </w:rPr>
      </w:pPr>
      <w:r w:rsidRPr="004451ED">
        <w:rPr>
          <w:rFonts w:cs="Times New Roman"/>
          <w:szCs w:val="24"/>
        </w:rPr>
        <w:tab/>
        <w:t>1460</w:t>
      </w:r>
      <w:r w:rsidRPr="004451ED">
        <w:rPr>
          <w:rFonts w:cs="Times New Roman"/>
          <w:szCs w:val="24"/>
        </w:rPr>
        <w:tab/>
        <w:t>The King indicted him and 6 others for maintenance.</w:t>
      </w:r>
    </w:p>
    <w:p w14:paraId="0F0141AA" w14:textId="49D7B3FD" w:rsidR="004451ED" w:rsidRDefault="004451ED" w:rsidP="004451ED">
      <w:pPr>
        <w:pStyle w:val="NoSpacing"/>
        <w:rPr>
          <w:rFonts w:cs="Times New Roman"/>
          <w:szCs w:val="24"/>
        </w:rPr>
      </w:pPr>
      <w:r w:rsidRPr="004451ED">
        <w:rPr>
          <w:rFonts w:cs="Times New Roman"/>
          <w:szCs w:val="24"/>
        </w:rPr>
        <w:tab/>
      </w:r>
      <w:r w:rsidRPr="004451ED">
        <w:rPr>
          <w:rFonts w:cs="Times New Roman"/>
          <w:szCs w:val="24"/>
        </w:rPr>
        <w:tab/>
        <w:t xml:space="preserve">  ( https://waalt.uh.edu/index.php/KB27/795 )</w:t>
      </w:r>
    </w:p>
    <w:p w14:paraId="15B27A27" w14:textId="77777777" w:rsidR="009578B6" w:rsidRDefault="009578B6" w:rsidP="009578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maintenance against him and 6 others.</w:t>
      </w:r>
    </w:p>
    <w:p w14:paraId="7B04D8FF" w14:textId="77777777" w:rsidR="009578B6" w:rsidRDefault="009578B6" w:rsidP="009578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04059CA3" w14:textId="77777777" w:rsidR="009578B6" w:rsidRDefault="009578B6" w:rsidP="009578B6">
      <w:pPr>
        <w:pStyle w:val="NoSpacing"/>
        <w:rPr>
          <w:rFonts w:cs="Times New Roman"/>
          <w:szCs w:val="24"/>
        </w:rPr>
      </w:pPr>
    </w:p>
    <w:p w14:paraId="6656BF34" w14:textId="77777777" w:rsidR="009578B6" w:rsidRDefault="009578B6" w:rsidP="009578B6">
      <w:pPr>
        <w:pStyle w:val="NoSpacing"/>
        <w:rPr>
          <w:rFonts w:cs="Times New Roman"/>
          <w:szCs w:val="24"/>
          <w:u w:val="single"/>
        </w:rPr>
      </w:pPr>
    </w:p>
    <w:p w14:paraId="08751ADF" w14:textId="5AC73E87" w:rsidR="00BA00AB" w:rsidRDefault="009578B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p w14:paraId="4E481FD1" w14:textId="15560326" w:rsidR="004451ED" w:rsidRPr="00EB3209" w:rsidRDefault="004451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2026</w:t>
      </w:r>
    </w:p>
    <w:sectPr w:rsidR="004451ED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BB77" w14:textId="77777777" w:rsidR="006E35EA" w:rsidRDefault="006E35EA" w:rsidP="009139A6">
      <w:r>
        <w:separator/>
      </w:r>
    </w:p>
  </w:endnote>
  <w:endnote w:type="continuationSeparator" w:id="0">
    <w:p w14:paraId="76CC0616" w14:textId="77777777" w:rsidR="006E35EA" w:rsidRDefault="006E35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11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4D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D2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086F" w14:textId="77777777" w:rsidR="006E35EA" w:rsidRDefault="006E35EA" w:rsidP="009139A6">
      <w:r>
        <w:separator/>
      </w:r>
    </w:p>
  </w:footnote>
  <w:footnote w:type="continuationSeparator" w:id="0">
    <w:p w14:paraId="1E33071F" w14:textId="77777777" w:rsidR="006E35EA" w:rsidRDefault="006E35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36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60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91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B6"/>
    <w:rsid w:val="000666E0"/>
    <w:rsid w:val="000A2E7A"/>
    <w:rsid w:val="001307AC"/>
    <w:rsid w:val="00190DFA"/>
    <w:rsid w:val="002510B7"/>
    <w:rsid w:val="00270799"/>
    <w:rsid w:val="002737D5"/>
    <w:rsid w:val="00357E4A"/>
    <w:rsid w:val="004451ED"/>
    <w:rsid w:val="005C130B"/>
    <w:rsid w:val="006E35EA"/>
    <w:rsid w:val="00826F5C"/>
    <w:rsid w:val="008911D0"/>
    <w:rsid w:val="009139A6"/>
    <w:rsid w:val="009345A1"/>
    <w:rsid w:val="009411C2"/>
    <w:rsid w:val="009448BB"/>
    <w:rsid w:val="00946A41"/>
    <w:rsid w:val="00947624"/>
    <w:rsid w:val="009578B6"/>
    <w:rsid w:val="00A3176C"/>
    <w:rsid w:val="00A47C87"/>
    <w:rsid w:val="00AE65F8"/>
    <w:rsid w:val="00B55319"/>
    <w:rsid w:val="00BA00AB"/>
    <w:rsid w:val="00C33D6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B7B2"/>
  <w15:chartTrackingRefBased/>
  <w15:docId w15:val="{D6BCA185-05C1-4933-8F4F-D1B221D9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578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2025-09-15T15:21:00Z</dcterms:created>
  <dcterms:modified xsi:type="dcterms:W3CDTF">2026-02-18T15:19:00Z</dcterms:modified>
</cp:coreProperties>
</file>