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15F46" w14:textId="77777777" w:rsidR="00987F76" w:rsidRDefault="00987F76" w:rsidP="00987F7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Roger BARBOUR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4C60E5F5" w14:textId="77777777" w:rsidR="00987F76" w:rsidRDefault="00987F76" w:rsidP="00987F7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3C62C690" w14:textId="77777777" w:rsidR="00987F76" w:rsidRDefault="00987F76" w:rsidP="00987F7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46864FE" w14:textId="77777777" w:rsidR="00987F76" w:rsidRDefault="00987F76" w:rsidP="00987F7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3F74695" w14:textId="77777777" w:rsidR="00987F76" w:rsidRDefault="00987F76" w:rsidP="00987F7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605B8197" w14:textId="77777777" w:rsidR="00987F76" w:rsidRDefault="00987F76" w:rsidP="00987F7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3187784A" w14:textId="77777777" w:rsidR="00987F76" w:rsidRPr="00065994" w:rsidRDefault="00987F76" w:rsidP="00987F76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351E8115" w14:textId="77777777" w:rsidR="00987F76" w:rsidRDefault="00987F76" w:rsidP="00987F76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6E4AC011" w14:textId="77777777" w:rsidR="00987F76" w:rsidRDefault="00987F76" w:rsidP="00987F7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4B74A48" w14:textId="77777777" w:rsidR="00987F76" w:rsidRDefault="00987F76" w:rsidP="00987F7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6A97A9B" w14:textId="77777777" w:rsidR="00987F76" w:rsidRDefault="00987F76" w:rsidP="00987F7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5 April 2025</w:t>
      </w:r>
    </w:p>
    <w:p w14:paraId="2D62779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A1DDA" w14:textId="77777777" w:rsidR="00987F76" w:rsidRDefault="00987F76" w:rsidP="009139A6">
      <w:r>
        <w:separator/>
      </w:r>
    </w:p>
  </w:endnote>
  <w:endnote w:type="continuationSeparator" w:id="0">
    <w:p w14:paraId="07B6C09E" w14:textId="77777777" w:rsidR="00987F76" w:rsidRDefault="00987F7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13F0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9117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B51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6EA45" w14:textId="77777777" w:rsidR="00987F76" w:rsidRDefault="00987F76" w:rsidP="009139A6">
      <w:r>
        <w:separator/>
      </w:r>
    </w:p>
  </w:footnote>
  <w:footnote w:type="continuationSeparator" w:id="0">
    <w:p w14:paraId="52BBD4C2" w14:textId="77777777" w:rsidR="00987F76" w:rsidRDefault="00987F7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1F8A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C8E1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B0EA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7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87F76"/>
    <w:rsid w:val="0099048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4B568"/>
  <w15:chartTrackingRefBased/>
  <w15:docId w15:val="{58D1EC5D-DDD6-4B26-856E-ADAD8934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2025-07-09T17:51:00Z</dcterms:created>
  <dcterms:modified xsi:type="dcterms:W3CDTF">2025-07-09T17:51:00Z</dcterms:modified>
</cp:coreProperties>
</file>