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69A3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Walter BARBOUR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2A8A4EFC" w14:textId="789B6806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Hereford. Barb</w:t>
      </w:r>
      <w:r w:rsidR="00232B6A">
        <w:rPr>
          <w:rFonts w:ascii="Times New Roman" w:hAnsi="Times New Roman" w:cs="Times New Roman"/>
          <w:lang w:val="en-US"/>
        </w:rPr>
        <w:t>er.</w:t>
      </w:r>
    </w:p>
    <w:p w14:paraId="1704D8F0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</w:p>
    <w:p w14:paraId="30033C4A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</w:p>
    <w:p w14:paraId="072CB934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Walter ap Pye(q.v.) brought a plaint of trespass against him.</w:t>
      </w:r>
    </w:p>
    <w:p w14:paraId="59C9BCF5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B62DE45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</w:p>
    <w:p w14:paraId="0AF5B9B0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</w:p>
    <w:p w14:paraId="0FE14665" w14:textId="77777777" w:rsidR="004E7DE6" w:rsidRDefault="004E7DE6" w:rsidP="004E7DE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December 2025</w:t>
      </w:r>
    </w:p>
    <w:p w14:paraId="388589D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7D49" w14:textId="77777777" w:rsidR="0072591E" w:rsidRDefault="0072591E" w:rsidP="00086E2C">
      <w:pPr>
        <w:spacing w:after="0" w:line="240" w:lineRule="auto"/>
      </w:pPr>
      <w:r>
        <w:separator/>
      </w:r>
    </w:p>
  </w:endnote>
  <w:endnote w:type="continuationSeparator" w:id="0">
    <w:p w14:paraId="1DA1EE32" w14:textId="77777777" w:rsidR="0072591E" w:rsidRDefault="007259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8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73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80F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5DF9" w14:textId="77777777" w:rsidR="0072591E" w:rsidRDefault="0072591E" w:rsidP="00086E2C">
      <w:pPr>
        <w:spacing w:after="0" w:line="240" w:lineRule="auto"/>
      </w:pPr>
      <w:r>
        <w:separator/>
      </w:r>
    </w:p>
  </w:footnote>
  <w:footnote w:type="continuationSeparator" w:id="0">
    <w:p w14:paraId="2BCAA5B9" w14:textId="77777777" w:rsidR="0072591E" w:rsidRDefault="007259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D6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7A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2D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E6"/>
    <w:rsid w:val="00086E2C"/>
    <w:rsid w:val="000A2E7A"/>
    <w:rsid w:val="002244B7"/>
    <w:rsid w:val="00232B6A"/>
    <w:rsid w:val="00314D94"/>
    <w:rsid w:val="004E7DE6"/>
    <w:rsid w:val="00617568"/>
    <w:rsid w:val="006E68FA"/>
    <w:rsid w:val="0072591E"/>
    <w:rsid w:val="00763A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B912"/>
  <w15:chartTrackingRefBased/>
  <w15:docId w15:val="{FF6D960C-9608-4BB6-90C1-60BCAEAD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7D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D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212</Characters>
  <Application>Microsoft Office Word</Application>
  <DocSecurity>0</DocSecurity>
  <Lines>13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2025-12-30T00:44:00Z</dcterms:created>
  <dcterms:modified xsi:type="dcterms:W3CDTF">2025-12-30T00:45:00Z</dcterms:modified>
</cp:coreProperties>
</file>