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6AF6" w14:textId="77777777" w:rsidR="000A7A92" w:rsidRDefault="000A7A92" w:rsidP="000A7A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Simon BARET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07A61CF6" w14:textId="77777777" w:rsidR="000A7A92" w:rsidRDefault="000A7A92" w:rsidP="000A7A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0AB1C8AF" w14:textId="77777777" w:rsidR="000A7A92" w:rsidRDefault="000A7A92" w:rsidP="000A7A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16CA7B5" w14:textId="77777777" w:rsidR="000A7A92" w:rsidRDefault="000A7A92" w:rsidP="000A7A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06AA532" w14:textId="77777777" w:rsidR="000A7A92" w:rsidRDefault="000A7A92" w:rsidP="000A7A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6502BDB" w14:textId="77777777" w:rsidR="000A7A92" w:rsidRDefault="000A7A92" w:rsidP="000A7A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CAF4F58" w14:textId="77777777" w:rsidR="000A7A92" w:rsidRPr="00065994" w:rsidRDefault="000A7A92" w:rsidP="000A7A9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B15525">
        <w:rPr>
          <w:rFonts w:cs="Times New Roman"/>
          <w:color w:val="282B30"/>
          <w:szCs w:val="24"/>
          <w:u w:val="single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www.medievalsoldier.org, accessed</w:t>
      </w:r>
    </w:p>
    <w:p w14:paraId="2C83B431" w14:textId="77777777" w:rsidR="000A7A92" w:rsidRDefault="000A7A92" w:rsidP="000A7A9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3A491BE" w14:textId="77777777" w:rsidR="000A7A92" w:rsidRDefault="000A7A92" w:rsidP="000A7A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B780CF9" w14:textId="77777777" w:rsidR="000A7A92" w:rsidRDefault="000A7A92" w:rsidP="000A7A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7969C52" w14:textId="77777777" w:rsidR="000A7A92" w:rsidRDefault="000A7A92" w:rsidP="000A7A9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6144B6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B882" w14:textId="77777777" w:rsidR="000A7A92" w:rsidRDefault="000A7A92" w:rsidP="009139A6">
      <w:r>
        <w:separator/>
      </w:r>
    </w:p>
  </w:endnote>
  <w:endnote w:type="continuationSeparator" w:id="0">
    <w:p w14:paraId="009A7046" w14:textId="77777777" w:rsidR="000A7A92" w:rsidRDefault="000A7A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03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17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45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73D0" w14:textId="77777777" w:rsidR="000A7A92" w:rsidRDefault="000A7A92" w:rsidP="009139A6">
      <w:r>
        <w:separator/>
      </w:r>
    </w:p>
  </w:footnote>
  <w:footnote w:type="continuationSeparator" w:id="0">
    <w:p w14:paraId="23862A2C" w14:textId="77777777" w:rsidR="000A7A92" w:rsidRDefault="000A7A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4A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EB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59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2"/>
    <w:rsid w:val="000666E0"/>
    <w:rsid w:val="000A2E7A"/>
    <w:rsid w:val="000A7A92"/>
    <w:rsid w:val="001307AC"/>
    <w:rsid w:val="00190DFA"/>
    <w:rsid w:val="002510B7"/>
    <w:rsid w:val="00270799"/>
    <w:rsid w:val="002737D5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CE46C"/>
  <w15:chartTrackingRefBased/>
  <w15:docId w15:val="{F70C99DE-E8BC-4F53-834A-56320255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2025-07-09T18:57:00Z</dcterms:created>
  <dcterms:modified xsi:type="dcterms:W3CDTF">2025-07-09T18:58:00Z</dcterms:modified>
</cp:coreProperties>
</file>