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F0F6F" w14:textId="77777777" w:rsidR="00DE75F7" w:rsidRDefault="00DE75F7" w:rsidP="00DE75F7">
      <w:pPr>
        <w:pStyle w:val="NoSpacing"/>
      </w:pPr>
      <w:r>
        <w:rPr>
          <w:u w:val="single"/>
        </w:rPr>
        <w:t>Joan BARKER</w:t>
      </w:r>
      <w:r>
        <w:t xml:space="preserve">        (fl.1460)</w:t>
      </w:r>
    </w:p>
    <w:p w14:paraId="76D00E68" w14:textId="77777777" w:rsidR="00DE75F7" w:rsidRDefault="00DE75F7" w:rsidP="00DE75F7">
      <w:pPr>
        <w:pStyle w:val="NoSpacing"/>
      </w:pPr>
    </w:p>
    <w:p w14:paraId="26C5A864" w14:textId="77777777" w:rsidR="00DE75F7" w:rsidRDefault="00DE75F7" w:rsidP="00DE75F7">
      <w:pPr>
        <w:pStyle w:val="NoSpacing"/>
      </w:pPr>
    </w:p>
    <w:p w14:paraId="07D9BA81" w14:textId="77777777" w:rsidR="00DE75F7" w:rsidRDefault="00DE75F7" w:rsidP="00DE75F7">
      <w:pPr>
        <w:pStyle w:val="NoSpacing"/>
      </w:pPr>
      <w:r>
        <w:tab/>
        <w:t>1460</w:t>
      </w:r>
      <w:r>
        <w:tab/>
        <w:t xml:space="preserve">She made a plaint of trespass against Nicholas Brether of Daventry, </w:t>
      </w:r>
    </w:p>
    <w:p w14:paraId="46D4A6DA" w14:textId="77777777" w:rsidR="00DE75F7" w:rsidRDefault="00DE75F7" w:rsidP="00DE75F7">
      <w:pPr>
        <w:pStyle w:val="NoSpacing"/>
      </w:pPr>
      <w:r>
        <w:tab/>
      </w:r>
      <w:r>
        <w:tab/>
        <w:t>Northamptonshire(q.v.).</w:t>
      </w:r>
    </w:p>
    <w:p w14:paraId="6711D7AE" w14:textId="77777777" w:rsidR="00DE75F7" w:rsidRDefault="00DE75F7" w:rsidP="00DE75F7">
      <w:pPr>
        <w:pStyle w:val="NoSpacing"/>
        <w:rPr>
          <w:rFonts w:cs="Times New Roman"/>
          <w:szCs w:val="24"/>
          <w:lang w:val="en-GB"/>
        </w:rPr>
      </w:pPr>
      <w:r>
        <w:tab/>
      </w:r>
      <w:r>
        <w:tab/>
      </w:r>
      <w:r w:rsidRPr="00DD757F">
        <w:rPr>
          <w:rFonts w:cs="Times New Roman"/>
          <w:szCs w:val="24"/>
          <w:lang w:val="en-GB"/>
        </w:rPr>
        <w:t>( https://waalt.uh.edu/index.php/KB27/795 )</w:t>
      </w:r>
    </w:p>
    <w:p w14:paraId="328C09ED" w14:textId="77777777" w:rsidR="00DE75F7" w:rsidRPr="00DD757F" w:rsidRDefault="00DE75F7" w:rsidP="00DE75F7">
      <w:pPr>
        <w:pStyle w:val="NoSpacing"/>
        <w:rPr>
          <w:rFonts w:cs="Times New Roman"/>
          <w:szCs w:val="24"/>
          <w:lang w:val="en-GB"/>
        </w:rPr>
      </w:pPr>
    </w:p>
    <w:p w14:paraId="41658929" w14:textId="77777777" w:rsidR="00DE75F7" w:rsidRDefault="00DE75F7" w:rsidP="00DE75F7">
      <w:pPr>
        <w:pStyle w:val="NoSpacing"/>
      </w:pPr>
    </w:p>
    <w:p w14:paraId="6F4BCF58" w14:textId="77777777" w:rsidR="00DE75F7" w:rsidRDefault="00DE75F7" w:rsidP="00DE75F7">
      <w:pPr>
        <w:pStyle w:val="NoSpacing"/>
      </w:pPr>
      <w:r>
        <w:t>23 December 2025</w:t>
      </w:r>
    </w:p>
    <w:p w14:paraId="589CFE59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FD26A" w14:textId="77777777" w:rsidR="00731C1C" w:rsidRDefault="00731C1C" w:rsidP="00086E2C">
      <w:pPr>
        <w:spacing w:after="0" w:line="240" w:lineRule="auto"/>
      </w:pPr>
      <w:r>
        <w:separator/>
      </w:r>
    </w:p>
  </w:endnote>
  <w:endnote w:type="continuationSeparator" w:id="0">
    <w:p w14:paraId="7CB07F63" w14:textId="77777777" w:rsidR="00731C1C" w:rsidRDefault="00731C1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C8A0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8736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FC4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0B9CE" w14:textId="77777777" w:rsidR="00731C1C" w:rsidRDefault="00731C1C" w:rsidP="00086E2C">
      <w:pPr>
        <w:spacing w:after="0" w:line="240" w:lineRule="auto"/>
      </w:pPr>
      <w:r>
        <w:separator/>
      </w:r>
    </w:p>
  </w:footnote>
  <w:footnote w:type="continuationSeparator" w:id="0">
    <w:p w14:paraId="2891CE19" w14:textId="77777777" w:rsidR="00731C1C" w:rsidRDefault="00731C1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5B68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118C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F1CB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5F7"/>
    <w:rsid w:val="00086E2C"/>
    <w:rsid w:val="000A2E7A"/>
    <w:rsid w:val="002244B7"/>
    <w:rsid w:val="00314D94"/>
    <w:rsid w:val="00617568"/>
    <w:rsid w:val="006E68FA"/>
    <w:rsid w:val="00731C1C"/>
    <w:rsid w:val="00D21032"/>
    <w:rsid w:val="00DE75F7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EE751"/>
  <w15:chartTrackingRefBased/>
  <w15:docId w15:val="{ABB3ADB0-AABA-4F71-9A32-404DB52B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E75F7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26</Words>
  <Characters>172</Characters>
  <Application>Microsoft Office Word</Application>
  <DocSecurity>0</DocSecurity>
  <Lines>10</Lines>
  <Paragraphs>5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2025-12-23T22:14:00Z</dcterms:created>
  <dcterms:modified xsi:type="dcterms:W3CDTF">2025-12-23T22:15:00Z</dcterms:modified>
</cp:coreProperties>
</file>