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1147" w14:textId="77777777" w:rsidR="00401210" w:rsidRDefault="00401210" w:rsidP="0040121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BARKER</w:t>
      </w:r>
      <w:r>
        <w:rPr>
          <w:rFonts w:cs="Times New Roman"/>
          <w:szCs w:val="24"/>
        </w:rPr>
        <w:t xml:space="preserve">        (fl.1483)</w:t>
      </w:r>
    </w:p>
    <w:p w14:paraId="3BB8B38D" w14:textId="77777777" w:rsidR="00401210" w:rsidRDefault="00401210" w:rsidP="0040121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East </w:t>
      </w:r>
      <w:proofErr w:type="spellStart"/>
      <w:r>
        <w:rPr>
          <w:rFonts w:cs="Times New Roman"/>
          <w:szCs w:val="24"/>
        </w:rPr>
        <w:t>Bilney</w:t>
      </w:r>
      <w:proofErr w:type="spellEnd"/>
      <w:r>
        <w:rPr>
          <w:rFonts w:cs="Times New Roman"/>
          <w:szCs w:val="24"/>
        </w:rPr>
        <w:t>, Norfolk.</w:t>
      </w:r>
    </w:p>
    <w:p w14:paraId="37CD0236" w14:textId="77777777" w:rsidR="00401210" w:rsidRDefault="00401210" w:rsidP="00401210">
      <w:pPr>
        <w:pStyle w:val="NoSpacing"/>
        <w:jc w:val="both"/>
        <w:rPr>
          <w:rFonts w:cs="Times New Roman"/>
          <w:szCs w:val="24"/>
        </w:rPr>
      </w:pPr>
    </w:p>
    <w:p w14:paraId="4EDAB13A" w14:textId="77777777" w:rsidR="00401210" w:rsidRDefault="00401210" w:rsidP="00401210">
      <w:pPr>
        <w:pStyle w:val="NoSpacing"/>
        <w:jc w:val="both"/>
        <w:rPr>
          <w:rFonts w:cs="Times New Roman"/>
          <w:szCs w:val="24"/>
        </w:rPr>
      </w:pPr>
    </w:p>
    <w:p w14:paraId="36CDCF38" w14:textId="77777777" w:rsidR="00401210" w:rsidRDefault="00401210" w:rsidP="0040121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Soome</w:t>
      </w:r>
      <w:proofErr w:type="spellEnd"/>
      <w:r>
        <w:rPr>
          <w:rFonts w:cs="Times New Roman"/>
          <w:szCs w:val="24"/>
        </w:rPr>
        <w:t xml:space="preserve"> of Lynn, merchant(q.v.), brought a plaint of debt against him.</w:t>
      </w:r>
    </w:p>
    <w:p w14:paraId="10936652" w14:textId="77777777" w:rsidR="00401210" w:rsidRDefault="00401210" w:rsidP="0040121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01C91C81" w14:textId="77777777" w:rsidR="00401210" w:rsidRDefault="00401210" w:rsidP="00401210">
      <w:pPr>
        <w:pStyle w:val="NoSpacing"/>
        <w:jc w:val="both"/>
        <w:rPr>
          <w:rFonts w:cs="Times New Roman"/>
          <w:szCs w:val="24"/>
        </w:rPr>
      </w:pPr>
    </w:p>
    <w:p w14:paraId="1B5723A2" w14:textId="77777777" w:rsidR="00401210" w:rsidRDefault="00401210" w:rsidP="00401210">
      <w:pPr>
        <w:pStyle w:val="NoSpacing"/>
        <w:jc w:val="both"/>
        <w:rPr>
          <w:rFonts w:cs="Times New Roman"/>
          <w:szCs w:val="24"/>
        </w:rPr>
      </w:pPr>
    </w:p>
    <w:p w14:paraId="78FEBC1E" w14:textId="77777777" w:rsidR="00401210" w:rsidRDefault="00401210" w:rsidP="0040121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August 2025</w:t>
      </w:r>
    </w:p>
    <w:p w14:paraId="0403BD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D439" w14:textId="77777777" w:rsidR="00401210" w:rsidRDefault="00401210" w:rsidP="009139A6">
      <w:r>
        <w:separator/>
      </w:r>
    </w:p>
  </w:endnote>
  <w:endnote w:type="continuationSeparator" w:id="0">
    <w:p w14:paraId="02D51E8D" w14:textId="77777777" w:rsidR="00401210" w:rsidRDefault="004012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A7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39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E2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BCAB7" w14:textId="77777777" w:rsidR="00401210" w:rsidRDefault="00401210" w:rsidP="009139A6">
      <w:r>
        <w:separator/>
      </w:r>
    </w:p>
  </w:footnote>
  <w:footnote w:type="continuationSeparator" w:id="0">
    <w:p w14:paraId="60AB66B6" w14:textId="77777777" w:rsidR="00401210" w:rsidRDefault="004012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04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1D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0C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10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40121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CCB5"/>
  <w15:chartTrackingRefBased/>
  <w15:docId w15:val="{4202767E-3C35-47E5-8F7B-051F472B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012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2025-08-09T16:31:00Z</dcterms:created>
  <dcterms:modified xsi:type="dcterms:W3CDTF">2025-08-09T16:32:00Z</dcterms:modified>
</cp:coreProperties>
</file>