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5A86" w14:textId="77777777" w:rsidR="00395AE5" w:rsidRDefault="00395AE5" w:rsidP="00395AE5">
      <w:pPr>
        <w:pStyle w:val="NoSpacing"/>
        <w:rPr>
          <w:szCs w:val="24"/>
        </w:rPr>
      </w:pPr>
      <w:r>
        <w:rPr>
          <w:szCs w:val="24"/>
          <w:u w:val="single"/>
        </w:rPr>
        <w:t>Robert BARKER</w:t>
      </w:r>
      <w:r>
        <w:rPr>
          <w:szCs w:val="24"/>
        </w:rPr>
        <w:t xml:space="preserve">        (fl.1432)</w:t>
      </w:r>
    </w:p>
    <w:p w14:paraId="27957F7A" w14:textId="77777777" w:rsidR="00395AE5" w:rsidRDefault="00395AE5" w:rsidP="00395AE5">
      <w:pPr>
        <w:pStyle w:val="NoSpacing"/>
        <w:rPr>
          <w:szCs w:val="24"/>
        </w:rPr>
      </w:pPr>
      <w:r>
        <w:rPr>
          <w:szCs w:val="24"/>
        </w:rPr>
        <w:t>of Leicester. Barker.</w:t>
      </w:r>
    </w:p>
    <w:p w14:paraId="2D483906" w14:textId="77777777" w:rsidR="00395AE5" w:rsidRDefault="00395AE5" w:rsidP="00395AE5">
      <w:pPr>
        <w:pStyle w:val="NoSpacing"/>
        <w:rPr>
          <w:szCs w:val="24"/>
        </w:rPr>
      </w:pPr>
    </w:p>
    <w:p w14:paraId="46C05C84" w14:textId="77777777" w:rsidR="00395AE5" w:rsidRDefault="00395AE5" w:rsidP="00395AE5">
      <w:pPr>
        <w:pStyle w:val="NoSpacing"/>
        <w:rPr>
          <w:szCs w:val="24"/>
        </w:rPr>
      </w:pPr>
    </w:p>
    <w:p w14:paraId="5CAA1CC7" w14:textId="77777777" w:rsidR="00395AE5" w:rsidRDefault="00395AE5" w:rsidP="00395AE5">
      <w:pPr>
        <w:pStyle w:val="NoSpacing"/>
        <w:rPr>
          <w:szCs w:val="24"/>
        </w:rPr>
      </w:pPr>
      <w:r>
        <w:rPr>
          <w:szCs w:val="24"/>
        </w:rPr>
        <w:tab/>
        <w:t>1432</w:t>
      </w:r>
      <w:r>
        <w:rPr>
          <w:szCs w:val="24"/>
        </w:rPr>
        <w:tab/>
        <w:t>John Northfolk(q.v.) brought a plaint of debt against him and 3 others.</w:t>
      </w:r>
    </w:p>
    <w:p w14:paraId="051EDC8F" w14:textId="77777777" w:rsidR="00395AE5" w:rsidRDefault="00395AE5" w:rsidP="00395AE5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177021">
          <w:rPr>
            <w:rStyle w:val="Hyperlink"/>
            <w:szCs w:val="24"/>
          </w:rPr>
          <w:t>https://waalt.uh.edu/index.php/CP40/685</w:t>
        </w:r>
      </w:hyperlink>
      <w:r>
        <w:rPr>
          <w:szCs w:val="24"/>
        </w:rPr>
        <w:t xml:space="preserve"> )</w:t>
      </w:r>
    </w:p>
    <w:p w14:paraId="0BFFFA66" w14:textId="77777777" w:rsidR="00395AE5" w:rsidRDefault="00395AE5" w:rsidP="00395AE5">
      <w:pPr>
        <w:pStyle w:val="NoSpacing"/>
        <w:rPr>
          <w:szCs w:val="24"/>
        </w:rPr>
      </w:pPr>
    </w:p>
    <w:p w14:paraId="7635C11E" w14:textId="77777777" w:rsidR="00395AE5" w:rsidRDefault="00395AE5" w:rsidP="00395AE5">
      <w:pPr>
        <w:pStyle w:val="NoSpacing"/>
        <w:rPr>
          <w:szCs w:val="24"/>
        </w:rPr>
      </w:pPr>
    </w:p>
    <w:p w14:paraId="073E803B" w14:textId="77777777" w:rsidR="00395AE5" w:rsidRDefault="00395AE5" w:rsidP="00395AE5">
      <w:pPr>
        <w:pStyle w:val="NoSpacing"/>
        <w:rPr>
          <w:szCs w:val="24"/>
        </w:rPr>
      </w:pPr>
      <w:r>
        <w:rPr>
          <w:szCs w:val="24"/>
        </w:rPr>
        <w:t>13 December 2025</w:t>
      </w:r>
    </w:p>
    <w:p w14:paraId="783607D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128A" w14:textId="77777777" w:rsidR="00531C5F" w:rsidRDefault="00531C5F" w:rsidP="00086E2C">
      <w:pPr>
        <w:spacing w:after="0" w:line="240" w:lineRule="auto"/>
      </w:pPr>
      <w:r>
        <w:separator/>
      </w:r>
    </w:p>
  </w:endnote>
  <w:endnote w:type="continuationSeparator" w:id="0">
    <w:p w14:paraId="616446BD" w14:textId="77777777" w:rsidR="00531C5F" w:rsidRDefault="00531C5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FC8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4EA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3D11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6DF6" w14:textId="77777777" w:rsidR="00531C5F" w:rsidRDefault="00531C5F" w:rsidP="00086E2C">
      <w:pPr>
        <w:spacing w:after="0" w:line="240" w:lineRule="auto"/>
      </w:pPr>
      <w:r>
        <w:separator/>
      </w:r>
    </w:p>
  </w:footnote>
  <w:footnote w:type="continuationSeparator" w:id="0">
    <w:p w14:paraId="02EDBD17" w14:textId="77777777" w:rsidR="00531C5F" w:rsidRDefault="00531C5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F8B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367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4F9E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E5"/>
    <w:rsid w:val="00086E2C"/>
    <w:rsid w:val="000A2E7A"/>
    <w:rsid w:val="002244B7"/>
    <w:rsid w:val="002F5110"/>
    <w:rsid w:val="00314D94"/>
    <w:rsid w:val="00395AE5"/>
    <w:rsid w:val="00531C5F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28B3"/>
  <w15:chartTrackingRefBased/>
  <w15:docId w15:val="{F74F9C17-849D-4C74-BCD4-A1717A10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95AE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95A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216</Characters>
  <Application>Microsoft Office Word</Application>
  <DocSecurity>0</DocSecurity>
  <Lines>21</Lines>
  <Paragraphs>8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2025-12-19T03:26:00Z</dcterms:created>
  <dcterms:modified xsi:type="dcterms:W3CDTF">2025-12-19T03:27:00Z</dcterms:modified>
</cp:coreProperties>
</file>