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0C48E" w14:textId="77777777" w:rsidR="008D0833" w:rsidRDefault="008D0833" w:rsidP="008D08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BARLE</w:t>
      </w:r>
      <w:r>
        <w:rPr>
          <w:rFonts w:cs="Times New Roman"/>
          <w:szCs w:val="24"/>
        </w:rPr>
        <w:t xml:space="preserve">        (fl.1472)</w:t>
      </w:r>
    </w:p>
    <w:p w14:paraId="32716649" w14:textId="77777777" w:rsidR="008D0833" w:rsidRDefault="008D0833" w:rsidP="008D08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Manchester. Bowyer.</w:t>
      </w:r>
    </w:p>
    <w:p w14:paraId="436DCB2C" w14:textId="77777777" w:rsidR="008D0833" w:rsidRDefault="008D0833" w:rsidP="008D0833">
      <w:pPr>
        <w:pStyle w:val="NoSpacing"/>
        <w:rPr>
          <w:rFonts w:cs="Times New Roman"/>
          <w:szCs w:val="24"/>
        </w:rPr>
      </w:pPr>
    </w:p>
    <w:p w14:paraId="661829DA" w14:textId="77777777" w:rsidR="008D0833" w:rsidRDefault="008D0833" w:rsidP="008D0833">
      <w:pPr>
        <w:pStyle w:val="NoSpacing"/>
        <w:rPr>
          <w:rFonts w:cs="Times New Roman"/>
          <w:szCs w:val="24"/>
        </w:rPr>
      </w:pPr>
    </w:p>
    <w:p w14:paraId="480A8C5A" w14:textId="77777777" w:rsidR="008D0833" w:rsidRDefault="008D0833" w:rsidP="008D08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1472</w:t>
      </w:r>
      <w:r>
        <w:rPr>
          <w:rFonts w:cs="Times New Roman"/>
          <w:szCs w:val="24"/>
        </w:rPr>
        <w:tab/>
        <w:t xml:space="preserve">Richard Cornysshe of London, gentleman(q.v.), and his wife, </w:t>
      </w:r>
      <w:proofErr w:type="spellStart"/>
      <w:r>
        <w:rPr>
          <w:rFonts w:cs="Times New Roman"/>
          <w:szCs w:val="24"/>
        </w:rPr>
        <w:t>ELizabeth</w:t>
      </w:r>
      <w:proofErr w:type="spellEnd"/>
      <w:r>
        <w:rPr>
          <w:rFonts w:cs="Times New Roman"/>
          <w:szCs w:val="24"/>
        </w:rPr>
        <w:t>(q.v.),</w:t>
      </w:r>
    </w:p>
    <w:p w14:paraId="57B731B6" w14:textId="77777777" w:rsidR="008D0833" w:rsidRDefault="008D0833" w:rsidP="008D08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as the administrators of James Bradman(q.v.), brought a plaint od debt</w:t>
      </w:r>
    </w:p>
    <w:p w14:paraId="29FAE4DE" w14:textId="77777777" w:rsidR="008D0833" w:rsidRDefault="008D0833" w:rsidP="008D08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against him and five others.</w:t>
      </w:r>
    </w:p>
    <w:p w14:paraId="192AD2A5" w14:textId="77777777" w:rsidR="008D0833" w:rsidRDefault="008D0833" w:rsidP="008D08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5C383E">
          <w:rPr>
            <w:rStyle w:val="Hyperlink"/>
            <w:rFonts w:cs="Times New Roman"/>
            <w:szCs w:val="24"/>
          </w:rPr>
          <w:t>https://waalt.uh.edu/index.php/CP40/841</w:t>
        </w:r>
      </w:hyperlink>
      <w:r>
        <w:rPr>
          <w:rFonts w:cs="Times New Roman"/>
          <w:szCs w:val="24"/>
        </w:rPr>
        <w:t xml:space="preserve"> )</w:t>
      </w:r>
    </w:p>
    <w:p w14:paraId="1ADFCE0C" w14:textId="77777777" w:rsidR="008D0833" w:rsidRDefault="008D0833" w:rsidP="008D0833">
      <w:pPr>
        <w:pStyle w:val="NoSpacing"/>
        <w:rPr>
          <w:rFonts w:cs="Times New Roman"/>
          <w:szCs w:val="24"/>
        </w:rPr>
      </w:pPr>
    </w:p>
    <w:p w14:paraId="16F06E7D" w14:textId="77777777" w:rsidR="008D0833" w:rsidRDefault="008D0833" w:rsidP="008D0833">
      <w:pPr>
        <w:pStyle w:val="NoSpacing"/>
        <w:rPr>
          <w:rFonts w:cs="Times New Roman"/>
          <w:szCs w:val="24"/>
        </w:rPr>
      </w:pPr>
    </w:p>
    <w:p w14:paraId="20CB79DE" w14:textId="77777777" w:rsidR="008D0833" w:rsidRDefault="008D0833" w:rsidP="008D08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February 2025</w:t>
      </w:r>
    </w:p>
    <w:p w14:paraId="0F0C0B2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EED73" w14:textId="77777777" w:rsidR="008D0833" w:rsidRDefault="008D0833" w:rsidP="00086E2C">
      <w:pPr>
        <w:spacing w:after="0" w:line="240" w:lineRule="auto"/>
      </w:pPr>
      <w:r>
        <w:separator/>
      </w:r>
    </w:p>
  </w:endnote>
  <w:endnote w:type="continuationSeparator" w:id="0">
    <w:p w14:paraId="0BA15A6F" w14:textId="77777777" w:rsidR="008D0833" w:rsidRDefault="008D083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BE88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9318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0303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92B41" w14:textId="77777777" w:rsidR="008D0833" w:rsidRDefault="008D0833" w:rsidP="00086E2C">
      <w:pPr>
        <w:spacing w:after="0" w:line="240" w:lineRule="auto"/>
      </w:pPr>
      <w:r>
        <w:separator/>
      </w:r>
    </w:p>
  </w:footnote>
  <w:footnote w:type="continuationSeparator" w:id="0">
    <w:p w14:paraId="2D5FA536" w14:textId="77777777" w:rsidR="008D0833" w:rsidRDefault="008D083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1E7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8FC0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7723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833"/>
    <w:rsid w:val="00086E2C"/>
    <w:rsid w:val="000A2E7A"/>
    <w:rsid w:val="002244B7"/>
    <w:rsid w:val="00314D94"/>
    <w:rsid w:val="005D4E48"/>
    <w:rsid w:val="00617568"/>
    <w:rsid w:val="006E68FA"/>
    <w:rsid w:val="008D083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A0EB4"/>
  <w15:chartTrackingRefBased/>
  <w15:docId w15:val="{744D8C7C-7864-4C09-BF76-C50962ED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D083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D083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4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44</Words>
  <Characters>317</Characters>
  <Application>Microsoft Office Word</Application>
  <DocSecurity>0</DocSecurity>
  <Lines>21</Lines>
  <Paragraphs>12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2025-10-24T12:23:00Z</dcterms:created>
  <dcterms:modified xsi:type="dcterms:W3CDTF">2025-10-24T12:24:00Z</dcterms:modified>
</cp:coreProperties>
</file>