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CCD04" w14:textId="77777777" w:rsidR="003B3FD2" w:rsidRDefault="003B3FD2" w:rsidP="003B3FD2">
      <w:pPr>
        <w:pStyle w:val="NoSpacing"/>
      </w:pPr>
      <w:r>
        <w:rPr>
          <w:u w:val="single"/>
        </w:rPr>
        <w:t>George BARNARD</w:t>
      </w:r>
      <w:r>
        <w:t xml:space="preserve">       (fl.1460)</w:t>
      </w:r>
    </w:p>
    <w:p w14:paraId="6D91EEEA" w14:textId="77777777" w:rsidR="003B3FD2" w:rsidRDefault="003B3FD2" w:rsidP="003B3FD2">
      <w:pPr>
        <w:pStyle w:val="NoSpacing"/>
      </w:pPr>
    </w:p>
    <w:p w14:paraId="12876665" w14:textId="77777777" w:rsidR="003B3FD2" w:rsidRDefault="003B3FD2" w:rsidP="003B3FD2">
      <w:pPr>
        <w:pStyle w:val="NoSpacing"/>
      </w:pPr>
    </w:p>
    <w:p w14:paraId="6F6FED02" w14:textId="77777777" w:rsidR="003B3FD2" w:rsidRDefault="003B3FD2" w:rsidP="003B3FD2">
      <w:pPr>
        <w:pStyle w:val="NoSpacing"/>
      </w:pPr>
      <w:r>
        <w:t>= Elizabeth(q.v.).</w:t>
      </w:r>
    </w:p>
    <w:p w14:paraId="33E44809" w14:textId="77777777" w:rsidR="003B3FD2" w:rsidRDefault="003B3FD2" w:rsidP="003B3FD2">
      <w:pPr>
        <w:pStyle w:val="NoSpacing"/>
        <w:rPr>
          <w:rFonts w:cs="Times New Roman"/>
          <w:szCs w:val="24"/>
          <w:lang w:val="en-GB"/>
        </w:rPr>
      </w:pPr>
      <w:r w:rsidRPr="00DD757F">
        <w:rPr>
          <w:rFonts w:cs="Times New Roman"/>
          <w:szCs w:val="24"/>
          <w:lang w:val="en-GB"/>
        </w:rPr>
        <w:t>( https://waalt.uh.edu/index.php/KB27/795 )</w:t>
      </w:r>
    </w:p>
    <w:p w14:paraId="57AC40BC" w14:textId="77777777" w:rsidR="003B3FD2" w:rsidRDefault="003B3FD2" w:rsidP="003B3FD2">
      <w:pPr>
        <w:pStyle w:val="NoSpacing"/>
        <w:rPr>
          <w:rFonts w:cs="Times New Roman"/>
          <w:szCs w:val="24"/>
          <w:lang w:val="en-GB"/>
        </w:rPr>
      </w:pPr>
    </w:p>
    <w:p w14:paraId="063C405F" w14:textId="77777777" w:rsidR="003B3FD2" w:rsidRDefault="003B3FD2" w:rsidP="003B3FD2">
      <w:pPr>
        <w:pStyle w:val="NoSpacing"/>
        <w:rPr>
          <w:rFonts w:cs="Times New Roman"/>
          <w:szCs w:val="24"/>
          <w:lang w:val="en-GB"/>
        </w:rPr>
      </w:pPr>
    </w:p>
    <w:p w14:paraId="507E2858" w14:textId="77777777" w:rsidR="003B3FD2" w:rsidRDefault="003B3FD2" w:rsidP="003B3FD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They made a plaint of trespass against John Mayowe of Burford,</w:t>
      </w:r>
    </w:p>
    <w:p w14:paraId="12DE9BC7" w14:textId="77777777" w:rsidR="003B3FD2" w:rsidRDefault="003B3FD2" w:rsidP="003B3FD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Oxfordshire(q.v.).   (ibid.)</w:t>
      </w:r>
    </w:p>
    <w:p w14:paraId="010AD2AD" w14:textId="77777777" w:rsidR="003B3FD2" w:rsidRDefault="003B3FD2" w:rsidP="003B3FD2">
      <w:pPr>
        <w:pStyle w:val="NoSpacing"/>
        <w:rPr>
          <w:rFonts w:cs="Times New Roman"/>
          <w:szCs w:val="24"/>
          <w:lang w:val="en-GB"/>
        </w:rPr>
      </w:pPr>
    </w:p>
    <w:p w14:paraId="1740DEDD" w14:textId="77777777" w:rsidR="003B3FD2" w:rsidRDefault="003B3FD2" w:rsidP="003B3FD2">
      <w:pPr>
        <w:pStyle w:val="NoSpacing"/>
        <w:rPr>
          <w:rFonts w:cs="Times New Roman"/>
          <w:szCs w:val="24"/>
          <w:lang w:val="en-GB"/>
        </w:rPr>
      </w:pPr>
    </w:p>
    <w:p w14:paraId="2EB2779D" w14:textId="77777777" w:rsidR="003B3FD2" w:rsidRDefault="003B3FD2" w:rsidP="003B3FD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23 December 2025</w:t>
      </w:r>
    </w:p>
    <w:p w14:paraId="72493E1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516A5" w14:textId="77777777" w:rsidR="00E27BC3" w:rsidRDefault="00E27BC3" w:rsidP="00086E2C">
      <w:pPr>
        <w:spacing w:after="0" w:line="240" w:lineRule="auto"/>
      </w:pPr>
      <w:r>
        <w:separator/>
      </w:r>
    </w:p>
  </w:endnote>
  <w:endnote w:type="continuationSeparator" w:id="0">
    <w:p w14:paraId="47BD7B69" w14:textId="77777777" w:rsidR="00E27BC3" w:rsidRDefault="00E27BC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15C9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A008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AC31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21A87" w14:textId="77777777" w:rsidR="00E27BC3" w:rsidRDefault="00E27BC3" w:rsidP="00086E2C">
      <w:pPr>
        <w:spacing w:after="0" w:line="240" w:lineRule="auto"/>
      </w:pPr>
      <w:r>
        <w:separator/>
      </w:r>
    </w:p>
  </w:footnote>
  <w:footnote w:type="continuationSeparator" w:id="0">
    <w:p w14:paraId="6D9243E8" w14:textId="77777777" w:rsidR="00E27BC3" w:rsidRDefault="00E27BC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5206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F44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F33B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D2"/>
    <w:rsid w:val="00086E2C"/>
    <w:rsid w:val="000A2E7A"/>
    <w:rsid w:val="002244B7"/>
    <w:rsid w:val="00314D94"/>
    <w:rsid w:val="003B3FD2"/>
    <w:rsid w:val="00617568"/>
    <w:rsid w:val="006E68FA"/>
    <w:rsid w:val="00D21032"/>
    <w:rsid w:val="00E27BC3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DADEC"/>
  <w15:chartTrackingRefBased/>
  <w15:docId w15:val="{3B14A11A-F13E-48EB-97D0-9F25DFB6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B3FD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24</Words>
  <Characters>194</Characters>
  <Application>Microsoft Office Word</Application>
  <DocSecurity>0</DocSecurity>
  <Lines>8</Lines>
  <Paragraphs>5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2025-12-24T21:07:00Z</dcterms:created>
  <dcterms:modified xsi:type="dcterms:W3CDTF">2025-12-24T21:07:00Z</dcterms:modified>
</cp:coreProperties>
</file>