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30D3" w14:textId="77777777" w:rsidR="006C1F84" w:rsidRDefault="006C1F84" w:rsidP="006C1F8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BARNARD</w:t>
      </w:r>
      <w:r>
        <w:t xml:space="preserve">        (fl.1403-7)</w:t>
      </w:r>
    </w:p>
    <w:p w14:paraId="34CFCA39" w14:textId="77777777" w:rsidR="006C1F84" w:rsidRDefault="006C1F84" w:rsidP="006C1F84">
      <w:pPr>
        <w:pStyle w:val="NoSpacing"/>
        <w:tabs>
          <w:tab w:val="left" w:pos="810"/>
          <w:tab w:val="left" w:pos="1440"/>
        </w:tabs>
      </w:pPr>
      <w:r>
        <w:t xml:space="preserve">Rector of </w:t>
      </w:r>
      <w:proofErr w:type="spellStart"/>
      <w:r>
        <w:t>St.Nicholas</w:t>
      </w:r>
      <w:proofErr w:type="spellEnd"/>
      <w:r>
        <w:t>’ Church, Dereham, Norfolk.</w:t>
      </w:r>
    </w:p>
    <w:p w14:paraId="228DAFB2" w14:textId="77777777" w:rsidR="006C1F84" w:rsidRDefault="006C1F84" w:rsidP="006C1F84">
      <w:pPr>
        <w:pStyle w:val="NoSpacing"/>
        <w:tabs>
          <w:tab w:val="left" w:pos="810"/>
          <w:tab w:val="left" w:pos="1440"/>
        </w:tabs>
      </w:pPr>
    </w:p>
    <w:p w14:paraId="309A01FA" w14:textId="77777777" w:rsidR="006C1F84" w:rsidRDefault="006C1F84" w:rsidP="006C1F84">
      <w:pPr>
        <w:pStyle w:val="NoSpacing"/>
        <w:tabs>
          <w:tab w:val="left" w:pos="810"/>
          <w:tab w:val="left" w:pos="1440"/>
        </w:tabs>
      </w:pPr>
    </w:p>
    <w:p w14:paraId="1F4AA425" w14:textId="77777777" w:rsidR="006C1F84" w:rsidRDefault="006C1F84" w:rsidP="006C1F84">
      <w:pPr>
        <w:pStyle w:val="NoSpacing"/>
        <w:tabs>
          <w:tab w:val="left" w:pos="810"/>
          <w:tab w:val="left" w:pos="1440"/>
        </w:tabs>
      </w:pPr>
      <w:r>
        <w:tab/>
        <w:t>1403</w:t>
      </w:r>
      <w:r>
        <w:tab/>
        <w:t>He became Rector.</w:t>
      </w:r>
    </w:p>
    <w:p w14:paraId="0D87EE7F" w14:textId="77777777" w:rsidR="006C1F84" w:rsidRDefault="006C1F84" w:rsidP="006C1F84">
      <w:pPr>
        <w:pStyle w:val="NoSpacing"/>
        <w:tabs>
          <w:tab w:val="left" w:pos="810"/>
          <w:tab w:val="left" w:pos="1440"/>
        </w:tabs>
      </w:pPr>
      <w:r>
        <w:tab/>
      </w:r>
      <w:r>
        <w:tab/>
        <w:t>(From the board in the church)</w:t>
      </w:r>
    </w:p>
    <w:p w14:paraId="32D52374" w14:textId="77777777" w:rsidR="006C1F84" w:rsidRDefault="006C1F84" w:rsidP="006C1F84">
      <w:pPr>
        <w:pStyle w:val="NoSpacing"/>
        <w:tabs>
          <w:tab w:val="left" w:pos="810"/>
          <w:tab w:val="left" w:pos="1440"/>
        </w:tabs>
      </w:pPr>
    </w:p>
    <w:p w14:paraId="35BDDE27" w14:textId="77777777" w:rsidR="006C1F84" w:rsidRDefault="006C1F84" w:rsidP="006C1F84">
      <w:pPr>
        <w:pStyle w:val="NoSpacing"/>
        <w:tabs>
          <w:tab w:val="left" w:pos="810"/>
          <w:tab w:val="left" w:pos="1440"/>
        </w:tabs>
      </w:pPr>
    </w:p>
    <w:p w14:paraId="50003CCF" w14:textId="77777777" w:rsidR="006C1F84" w:rsidRDefault="006C1F84" w:rsidP="006C1F84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49F303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5ACB" w14:textId="77777777" w:rsidR="006C1F84" w:rsidRDefault="006C1F84" w:rsidP="009139A6">
      <w:r>
        <w:separator/>
      </w:r>
    </w:p>
  </w:endnote>
  <w:endnote w:type="continuationSeparator" w:id="0">
    <w:p w14:paraId="4F521FFE" w14:textId="77777777" w:rsidR="006C1F84" w:rsidRDefault="006C1F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15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ED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ED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CF86" w14:textId="77777777" w:rsidR="006C1F84" w:rsidRDefault="006C1F84" w:rsidP="009139A6">
      <w:r>
        <w:separator/>
      </w:r>
    </w:p>
  </w:footnote>
  <w:footnote w:type="continuationSeparator" w:id="0">
    <w:p w14:paraId="0B2B85FD" w14:textId="77777777" w:rsidR="006C1F84" w:rsidRDefault="006C1F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1A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24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61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84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6C1F8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E1DE"/>
  <w15:chartTrackingRefBased/>
  <w15:docId w15:val="{5041D300-1604-4AE3-8E90-2D96D1D1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2025-09-19T16:46:00Z</dcterms:created>
  <dcterms:modified xsi:type="dcterms:W3CDTF">2025-09-19T16:47:00Z</dcterms:modified>
</cp:coreProperties>
</file>