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BE5F" w14:textId="77777777" w:rsidR="00023DFC" w:rsidRDefault="00023DFC" w:rsidP="00023D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BARNARD</w:t>
      </w:r>
      <w:r>
        <w:rPr>
          <w:rFonts w:ascii="Times New Roman" w:hAnsi="Times New Roman" w:cs="Times New Roman"/>
        </w:rPr>
        <w:t xml:space="preserve">      (fl.1483)</w:t>
      </w:r>
    </w:p>
    <w:p w14:paraId="717FFAC8" w14:textId="77777777" w:rsidR="00023DFC" w:rsidRDefault="00023DFC" w:rsidP="00023D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Gunton, Norfolk. Gentleman.</w:t>
      </w:r>
    </w:p>
    <w:p w14:paraId="55C4B44E" w14:textId="77777777" w:rsidR="00023DFC" w:rsidRDefault="00023DFC" w:rsidP="00023DFC">
      <w:pPr>
        <w:pStyle w:val="NoSpacing"/>
        <w:rPr>
          <w:rFonts w:ascii="Times New Roman" w:hAnsi="Times New Roman" w:cs="Times New Roman"/>
        </w:rPr>
      </w:pPr>
    </w:p>
    <w:p w14:paraId="7645F2AB" w14:textId="77777777" w:rsidR="00023DFC" w:rsidRDefault="00023DFC" w:rsidP="00023DFC">
      <w:pPr>
        <w:pStyle w:val="NoSpacing"/>
        <w:rPr>
          <w:rFonts w:ascii="Times New Roman" w:hAnsi="Times New Roman" w:cs="Times New Roman"/>
        </w:rPr>
      </w:pPr>
    </w:p>
    <w:p w14:paraId="747B7E42" w14:textId="77777777" w:rsidR="00023DFC" w:rsidRDefault="00023DFC" w:rsidP="00023D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Smyth of Colchester(q.v.) brought a plaint of debt against him.</w:t>
      </w:r>
    </w:p>
    <w:p w14:paraId="40A798CC" w14:textId="77777777" w:rsidR="00023DFC" w:rsidRDefault="00023DFC" w:rsidP="00023DFC">
      <w:pPr>
        <w:pStyle w:val="NoSpacing"/>
        <w:ind w:left="720" w:firstLine="720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789D9675" w14:textId="77777777" w:rsidR="00023DFC" w:rsidRDefault="00023DFC" w:rsidP="00023DFC">
      <w:pPr>
        <w:pStyle w:val="NoSpacing"/>
        <w:rPr>
          <w:rFonts w:ascii="Times New Roman" w:hAnsi="Times New Roman" w:cs="Times New Roman"/>
        </w:rPr>
      </w:pPr>
    </w:p>
    <w:p w14:paraId="50A20A3A" w14:textId="77777777" w:rsidR="00023DFC" w:rsidRDefault="00023DFC" w:rsidP="00023DFC">
      <w:pPr>
        <w:pStyle w:val="NoSpacing"/>
        <w:rPr>
          <w:rFonts w:ascii="Times New Roman" w:hAnsi="Times New Roman" w:cs="Times New Roman"/>
        </w:rPr>
      </w:pPr>
    </w:p>
    <w:p w14:paraId="736F397F" w14:textId="77777777" w:rsidR="00023DFC" w:rsidRDefault="00023DFC" w:rsidP="00023D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p w14:paraId="17F2751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D38D" w14:textId="77777777" w:rsidR="00023DFC" w:rsidRDefault="00023DFC" w:rsidP="00086E2C">
      <w:pPr>
        <w:spacing w:after="0" w:line="240" w:lineRule="auto"/>
      </w:pPr>
      <w:r>
        <w:separator/>
      </w:r>
    </w:p>
  </w:endnote>
  <w:endnote w:type="continuationSeparator" w:id="0">
    <w:p w14:paraId="2BDFC39C" w14:textId="77777777" w:rsidR="00023DFC" w:rsidRDefault="00023DF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20D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CF2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642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7D5D" w14:textId="77777777" w:rsidR="00023DFC" w:rsidRDefault="00023DFC" w:rsidP="00086E2C">
      <w:pPr>
        <w:spacing w:after="0" w:line="240" w:lineRule="auto"/>
      </w:pPr>
      <w:r>
        <w:separator/>
      </w:r>
    </w:p>
  </w:footnote>
  <w:footnote w:type="continuationSeparator" w:id="0">
    <w:p w14:paraId="2CF8A614" w14:textId="77777777" w:rsidR="00023DFC" w:rsidRDefault="00023DF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6D7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F68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A00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FC"/>
    <w:rsid w:val="00023DFC"/>
    <w:rsid w:val="00086E2C"/>
    <w:rsid w:val="000A2E7A"/>
    <w:rsid w:val="002244B7"/>
    <w:rsid w:val="00314D94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EB48"/>
  <w15:chartTrackingRefBased/>
  <w15:docId w15:val="{94DFA8CA-6A29-4B7E-AC6A-90DDD990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23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185</Characters>
  <Application>Microsoft Office Word</Application>
  <DocSecurity>0</DocSecurity>
  <Lines>9</Lines>
  <Paragraphs>5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2025-11-19T07:30:00Z</dcterms:created>
  <dcterms:modified xsi:type="dcterms:W3CDTF">2025-11-19T07:32:00Z</dcterms:modified>
</cp:coreProperties>
</file>