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2D3F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BARNARD</w:t>
      </w:r>
      <w:r>
        <w:rPr>
          <w:rFonts w:cs="Times New Roman"/>
          <w:szCs w:val="24"/>
        </w:rPr>
        <w:t xml:space="preserve">        (fl.1483)</w:t>
      </w:r>
    </w:p>
    <w:p w14:paraId="458C8D06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Gunton, Norfolk. Gentleman.</w:t>
      </w:r>
    </w:p>
    <w:p w14:paraId="3C0AEF6E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</w:p>
    <w:p w14:paraId="0A90170C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</w:p>
    <w:p w14:paraId="54D0D0CB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Smyth of Colchester(q.v.) brought a plaint of debt against him.</w:t>
      </w:r>
    </w:p>
    <w:p w14:paraId="69E6E6BE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A2EEF8C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</w:p>
    <w:p w14:paraId="55A8B69C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</w:p>
    <w:p w14:paraId="447255F7" w14:textId="77777777" w:rsidR="00E16233" w:rsidRDefault="00E16233" w:rsidP="00E162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16F884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BDC2" w14:textId="77777777" w:rsidR="00E16233" w:rsidRDefault="00E16233" w:rsidP="009139A6">
      <w:r>
        <w:separator/>
      </w:r>
    </w:p>
  </w:endnote>
  <w:endnote w:type="continuationSeparator" w:id="0">
    <w:p w14:paraId="4A7C949A" w14:textId="77777777" w:rsidR="00E16233" w:rsidRDefault="00E162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5F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14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3A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E148" w14:textId="77777777" w:rsidR="00E16233" w:rsidRDefault="00E16233" w:rsidP="009139A6">
      <w:r>
        <w:separator/>
      </w:r>
    </w:p>
  </w:footnote>
  <w:footnote w:type="continuationSeparator" w:id="0">
    <w:p w14:paraId="78113807" w14:textId="77777777" w:rsidR="00E16233" w:rsidRDefault="00E162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92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5D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1A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33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623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ED2C"/>
  <w15:chartTrackingRefBased/>
  <w15:docId w15:val="{2A7584F3-EA90-4CC5-9FAD-00797BCD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2025-07-24T10:58:00Z</dcterms:created>
  <dcterms:modified xsi:type="dcterms:W3CDTF">2025-07-24T10:59:00Z</dcterms:modified>
</cp:coreProperties>
</file>