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AF3D" w14:textId="77777777" w:rsidR="00916F45" w:rsidRDefault="00916F45" w:rsidP="00916F4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</w:rPr>
        <w:t>John BARNARD</w:t>
      </w:r>
      <w:r>
        <w:t xml:space="preserve">          </w:t>
      </w:r>
      <w:r>
        <w:rPr>
          <w:lang w:val="en-US"/>
        </w:rPr>
        <w:t>(fl.1399-1400)</w:t>
      </w:r>
    </w:p>
    <w:p w14:paraId="285F9D4A" w14:textId="77777777" w:rsidR="00916F45" w:rsidRDefault="00916F45" w:rsidP="00916F4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Ipswich.</w:t>
      </w:r>
    </w:p>
    <w:p w14:paraId="7721E989" w14:textId="77777777" w:rsidR="00916F45" w:rsidRDefault="00916F45" w:rsidP="00916F4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B091BD0" w14:textId="77777777" w:rsidR="00916F45" w:rsidRDefault="00916F45" w:rsidP="00916F4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77CDBE5" w14:textId="77777777" w:rsidR="00916F45" w:rsidRDefault="00916F45" w:rsidP="00916F4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 1399-1400</w:t>
      </w:r>
      <w:r>
        <w:rPr>
          <w:lang w:val="en-US"/>
        </w:rPr>
        <w:tab/>
        <w:t>He and Geoffrey Starlyng(q.v.) were the Bailiffs.</w:t>
      </w:r>
    </w:p>
    <w:p w14:paraId="6C0CB83B" w14:textId="77777777" w:rsidR="00916F45" w:rsidRDefault="00916F45" w:rsidP="00916F45">
      <w:pPr>
        <w:pStyle w:val="NoSpacing"/>
        <w:ind w:left="1440"/>
      </w:pPr>
      <w:r>
        <w:t xml:space="preserve">(“The Annals of </w:t>
      </w:r>
      <w:proofErr w:type="spellStart"/>
      <w:r>
        <w:t>Ipswche</w:t>
      </w:r>
      <w:proofErr w:type="spellEnd"/>
      <w:r>
        <w:t xml:space="preserve">” edited by </w:t>
      </w:r>
      <w:proofErr w:type="spellStart"/>
      <w:r>
        <w:t>Nanathaniell</w:t>
      </w:r>
      <w:proofErr w:type="spellEnd"/>
      <w:r>
        <w:t xml:space="preserve"> Bacon originally published 1884 and republished by Forgotten Books, p.86)</w:t>
      </w:r>
    </w:p>
    <w:p w14:paraId="3F0499AF" w14:textId="77777777" w:rsidR="00916F45" w:rsidRDefault="00916F45" w:rsidP="00916F45">
      <w:pPr>
        <w:pStyle w:val="NoSpacing"/>
      </w:pPr>
    </w:p>
    <w:p w14:paraId="2E8897EE" w14:textId="77777777" w:rsidR="00916F45" w:rsidRDefault="00916F45" w:rsidP="00916F45">
      <w:pPr>
        <w:pStyle w:val="NoSpacing"/>
      </w:pPr>
    </w:p>
    <w:p w14:paraId="493958A2" w14:textId="77777777" w:rsidR="00916F45" w:rsidRDefault="00916F45" w:rsidP="00916F45">
      <w:pPr>
        <w:pStyle w:val="NoSpacing"/>
      </w:pPr>
      <w:r>
        <w:t>5 November 2025</w:t>
      </w:r>
    </w:p>
    <w:p w14:paraId="561C6BD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7760" w14:textId="77777777" w:rsidR="00916F45" w:rsidRDefault="00916F45" w:rsidP="00086E2C">
      <w:pPr>
        <w:spacing w:after="0" w:line="240" w:lineRule="auto"/>
      </w:pPr>
      <w:r>
        <w:separator/>
      </w:r>
    </w:p>
  </w:endnote>
  <w:endnote w:type="continuationSeparator" w:id="0">
    <w:p w14:paraId="19454FA8" w14:textId="77777777" w:rsidR="00916F45" w:rsidRDefault="00916F4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EFE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E03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F5B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96B2" w14:textId="77777777" w:rsidR="00916F45" w:rsidRDefault="00916F45" w:rsidP="00086E2C">
      <w:pPr>
        <w:spacing w:after="0" w:line="240" w:lineRule="auto"/>
      </w:pPr>
      <w:r>
        <w:separator/>
      </w:r>
    </w:p>
  </w:footnote>
  <w:footnote w:type="continuationSeparator" w:id="0">
    <w:p w14:paraId="2D74C943" w14:textId="77777777" w:rsidR="00916F45" w:rsidRDefault="00916F4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06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B3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57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45"/>
    <w:rsid w:val="00086E2C"/>
    <w:rsid w:val="000A2E7A"/>
    <w:rsid w:val="002244B7"/>
    <w:rsid w:val="00314D94"/>
    <w:rsid w:val="005A0E89"/>
    <w:rsid w:val="00617568"/>
    <w:rsid w:val="006E68FA"/>
    <w:rsid w:val="00916F4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9546"/>
  <w15:chartTrackingRefBased/>
  <w15:docId w15:val="{C8C05237-7417-4A9D-942B-7D93150B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6F4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219</Characters>
  <Application>Microsoft Office Word</Application>
  <DocSecurity>0</DocSecurity>
  <Lines>11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2025-11-14T22:00:00Z</dcterms:created>
  <dcterms:modified xsi:type="dcterms:W3CDTF">2025-11-14T22:00:00Z</dcterms:modified>
</cp:coreProperties>
</file>