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7349" w14:textId="77777777" w:rsidR="00ED02E5" w:rsidRDefault="00ED02E5" w:rsidP="00ED02E5">
      <w:pPr>
        <w:pStyle w:val="NoSpacing"/>
      </w:pPr>
      <w:r>
        <w:rPr>
          <w:u w:val="single"/>
        </w:rPr>
        <w:t>William BARNEBY</w:t>
      </w:r>
      <w:r>
        <w:t xml:space="preserve">       (fl.1422)</w:t>
      </w:r>
    </w:p>
    <w:p w14:paraId="30EF8705" w14:textId="77777777" w:rsidR="00ED02E5" w:rsidRDefault="00ED02E5" w:rsidP="00ED02E5">
      <w:pPr>
        <w:pStyle w:val="NoSpacing"/>
      </w:pPr>
      <w:r>
        <w:t>of London. Mercer.</w:t>
      </w:r>
    </w:p>
    <w:p w14:paraId="701B99F0" w14:textId="77777777" w:rsidR="00ED02E5" w:rsidRDefault="00ED02E5" w:rsidP="00ED02E5">
      <w:pPr>
        <w:pStyle w:val="NoSpacing"/>
      </w:pPr>
    </w:p>
    <w:p w14:paraId="6DED8532" w14:textId="77777777" w:rsidR="00ED02E5" w:rsidRDefault="00ED02E5" w:rsidP="00ED02E5">
      <w:pPr>
        <w:pStyle w:val="NoSpacing"/>
      </w:pPr>
    </w:p>
    <w:p w14:paraId="4C1BB67D" w14:textId="77777777" w:rsidR="00ED02E5" w:rsidRDefault="00ED02E5" w:rsidP="00ED02E5">
      <w:pPr>
        <w:pStyle w:val="NoSpacing"/>
      </w:pPr>
      <w:r>
        <w:tab/>
        <w:t>1422</w:t>
      </w:r>
      <w:r>
        <w:tab/>
        <w:t xml:space="preserve">Richard Marchall of London, </w:t>
      </w:r>
      <w:proofErr w:type="spellStart"/>
      <w:r>
        <w:t>woolman</w:t>
      </w:r>
      <w:proofErr w:type="spellEnd"/>
      <w:r>
        <w:t xml:space="preserve">(q.v.), brought a plaint of debt </w:t>
      </w:r>
    </w:p>
    <w:p w14:paraId="5E34C5D4" w14:textId="77777777" w:rsidR="00ED02E5" w:rsidRDefault="00ED02E5" w:rsidP="00ED02E5">
      <w:pPr>
        <w:pStyle w:val="NoSpacing"/>
      </w:pPr>
      <w:r>
        <w:tab/>
      </w:r>
      <w:r>
        <w:tab/>
        <w:t>against him and 2 others.</w:t>
      </w:r>
    </w:p>
    <w:p w14:paraId="29964FDA" w14:textId="77777777" w:rsidR="00ED02E5" w:rsidRDefault="00ED02E5" w:rsidP="00ED02E5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06821F03" w14:textId="77777777" w:rsidR="00ED02E5" w:rsidRDefault="00ED02E5" w:rsidP="00ED02E5">
      <w:pPr>
        <w:pStyle w:val="NoSpacing"/>
      </w:pPr>
    </w:p>
    <w:p w14:paraId="48EC6E23" w14:textId="77777777" w:rsidR="00ED02E5" w:rsidRDefault="00ED02E5" w:rsidP="00ED02E5">
      <w:pPr>
        <w:pStyle w:val="NoSpacing"/>
      </w:pPr>
    </w:p>
    <w:p w14:paraId="314A0976" w14:textId="77777777" w:rsidR="00ED02E5" w:rsidRDefault="00ED02E5" w:rsidP="00ED02E5">
      <w:pPr>
        <w:pStyle w:val="NoSpacing"/>
      </w:pPr>
      <w:r>
        <w:t>12 October 2025</w:t>
      </w:r>
    </w:p>
    <w:p w14:paraId="79062B59" w14:textId="0D74092D" w:rsidR="006F1193" w:rsidRPr="00B77620" w:rsidRDefault="006F1193" w:rsidP="006F1193">
      <w:pPr>
        <w:pStyle w:val="NoSpacing"/>
      </w:pPr>
    </w:p>
    <w:p w14:paraId="5C823C30" w14:textId="77777777" w:rsidR="00BA1B46" w:rsidRDefault="00BA1B46" w:rsidP="00903745">
      <w:pPr>
        <w:pStyle w:val="NoSpacing"/>
      </w:pPr>
    </w:p>
    <w:p w14:paraId="5BAD19D8" w14:textId="038611D1" w:rsidR="00903745" w:rsidRPr="00903745" w:rsidRDefault="00903745" w:rsidP="00903745">
      <w:pPr>
        <w:pStyle w:val="NoSpacing"/>
      </w:pPr>
    </w:p>
    <w:p w14:paraId="4A0F00FA" w14:textId="29AC30DB" w:rsidR="00F9413A" w:rsidRPr="00F9413A" w:rsidRDefault="00F9413A" w:rsidP="00876B21">
      <w:pPr>
        <w:pStyle w:val="NoSpacing"/>
      </w:pPr>
    </w:p>
    <w:p w14:paraId="5CD74B51" w14:textId="29ACAAE7" w:rsidR="00876B21" w:rsidRPr="00876B21" w:rsidRDefault="00876B21" w:rsidP="00876B2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76B21" w:rsidRPr="00876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CC4E" w14:textId="77777777" w:rsidR="00ED02E5" w:rsidRDefault="00ED02E5" w:rsidP="00086E2C">
      <w:pPr>
        <w:spacing w:after="0" w:line="240" w:lineRule="auto"/>
      </w:pPr>
      <w:r>
        <w:separator/>
      </w:r>
    </w:p>
  </w:endnote>
  <w:endnote w:type="continuationSeparator" w:id="0">
    <w:p w14:paraId="6EF63F71" w14:textId="77777777" w:rsidR="00ED02E5" w:rsidRDefault="00ED02E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AE6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E39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4D4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5464" w14:textId="77777777" w:rsidR="00ED02E5" w:rsidRDefault="00ED02E5" w:rsidP="00086E2C">
      <w:pPr>
        <w:spacing w:after="0" w:line="240" w:lineRule="auto"/>
      </w:pPr>
      <w:r>
        <w:separator/>
      </w:r>
    </w:p>
  </w:footnote>
  <w:footnote w:type="continuationSeparator" w:id="0">
    <w:p w14:paraId="22EEF580" w14:textId="77777777" w:rsidR="00ED02E5" w:rsidRDefault="00ED02E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10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92A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6E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5"/>
    <w:rsid w:val="00083761"/>
    <w:rsid w:val="00086E2C"/>
    <w:rsid w:val="000A2E7A"/>
    <w:rsid w:val="002244B7"/>
    <w:rsid w:val="00314D94"/>
    <w:rsid w:val="00617568"/>
    <w:rsid w:val="006E68FA"/>
    <w:rsid w:val="006F1193"/>
    <w:rsid w:val="00876B21"/>
    <w:rsid w:val="00903745"/>
    <w:rsid w:val="00A134B4"/>
    <w:rsid w:val="00B77620"/>
    <w:rsid w:val="00BA1B46"/>
    <w:rsid w:val="00C25366"/>
    <w:rsid w:val="00ED02E5"/>
    <w:rsid w:val="00ED3A55"/>
    <w:rsid w:val="00EF73D4"/>
    <w:rsid w:val="00F479D0"/>
    <w:rsid w:val="00F9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965B"/>
  <w15:chartTrackingRefBased/>
  <w15:docId w15:val="{593F4BFF-7A48-4FC1-9C48-C806132A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D02E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D02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97</TotalTime>
  <Pages>1</Pages>
  <Words>95</Words>
  <Characters>574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2025-10-16T14:38:00Z</dcterms:created>
  <dcterms:modified xsi:type="dcterms:W3CDTF">2025-10-16T16:49:00Z</dcterms:modified>
</cp:coreProperties>
</file>