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ADB7" w14:textId="77777777" w:rsidR="009E7494" w:rsidRDefault="009E7494" w:rsidP="009E7494">
      <w:pPr>
        <w:pStyle w:val="NoSpacing"/>
      </w:pPr>
      <w:r>
        <w:rPr>
          <w:u w:val="single"/>
        </w:rPr>
        <w:t>Agnes BARON</w:t>
      </w:r>
      <w:r>
        <w:t xml:space="preserve">     (d.ca.1505)</w:t>
      </w:r>
    </w:p>
    <w:p w14:paraId="23121774" w14:textId="77777777" w:rsidR="009E7494" w:rsidRDefault="009E7494" w:rsidP="009E7494">
      <w:pPr>
        <w:pStyle w:val="NoSpacing"/>
      </w:pPr>
      <w:r>
        <w:t>of Preston.</w:t>
      </w:r>
    </w:p>
    <w:p w14:paraId="081A8C0B" w14:textId="77777777" w:rsidR="009E7494" w:rsidRDefault="009E7494" w:rsidP="009E7494">
      <w:pPr>
        <w:pStyle w:val="NoSpacing"/>
      </w:pPr>
    </w:p>
    <w:p w14:paraId="7D7B3FBC" w14:textId="77777777" w:rsidR="009E7494" w:rsidRDefault="009E7494" w:rsidP="009E7494">
      <w:pPr>
        <w:pStyle w:val="NoSpacing"/>
      </w:pPr>
    </w:p>
    <w:p w14:paraId="7C4902E8" w14:textId="77777777" w:rsidR="009E7494" w:rsidRDefault="009E7494" w:rsidP="009E7494">
      <w:pPr>
        <w:pStyle w:val="NoSpacing"/>
      </w:pPr>
      <w:r>
        <w:t>10 Sep.1505</w:t>
      </w:r>
      <w:r>
        <w:tab/>
        <w:t>Probate of her Will.   (W.Y.R. p.193)</w:t>
      </w:r>
    </w:p>
    <w:p w14:paraId="180188FA" w14:textId="77777777" w:rsidR="009E7494" w:rsidRDefault="009E7494" w:rsidP="009E7494">
      <w:pPr>
        <w:pStyle w:val="NoSpacing"/>
      </w:pPr>
    </w:p>
    <w:p w14:paraId="0DF09AB1" w14:textId="77777777" w:rsidR="009E7494" w:rsidRDefault="009E7494" w:rsidP="009E7494">
      <w:pPr>
        <w:pStyle w:val="NoSpacing"/>
      </w:pPr>
    </w:p>
    <w:p w14:paraId="626B30CC" w14:textId="77777777" w:rsidR="009E7494" w:rsidRDefault="009E7494" w:rsidP="009E7494">
      <w:pPr>
        <w:pStyle w:val="NoSpacing"/>
      </w:pPr>
      <w:r>
        <w:t>11 July 2025</w:t>
      </w:r>
    </w:p>
    <w:p w14:paraId="4B748F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A431" w14:textId="77777777" w:rsidR="009E7494" w:rsidRDefault="009E7494" w:rsidP="009139A6">
      <w:r>
        <w:separator/>
      </w:r>
    </w:p>
  </w:endnote>
  <w:endnote w:type="continuationSeparator" w:id="0">
    <w:p w14:paraId="195B8447" w14:textId="77777777" w:rsidR="009E7494" w:rsidRDefault="009E74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E4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3B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10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547F" w14:textId="77777777" w:rsidR="009E7494" w:rsidRDefault="009E7494" w:rsidP="009139A6">
      <w:r>
        <w:separator/>
      </w:r>
    </w:p>
  </w:footnote>
  <w:footnote w:type="continuationSeparator" w:id="0">
    <w:p w14:paraId="597A2712" w14:textId="77777777" w:rsidR="009E7494" w:rsidRDefault="009E74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C3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B1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37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9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9E749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4459"/>
  <w15:chartTrackingRefBased/>
  <w15:docId w15:val="{7AF19862-2355-45F0-ADC7-634EAA1F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2025-07-12T19:15:00Z</dcterms:created>
  <dcterms:modified xsi:type="dcterms:W3CDTF">2025-07-12T19:16:00Z</dcterms:modified>
</cp:coreProperties>
</file>