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A265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BARON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2119FC3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</w:p>
    <w:p w14:paraId="192AAF9F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</w:p>
    <w:p w14:paraId="15A01316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Richard(q.v.)</w:t>
      </w:r>
    </w:p>
    <w:p w14:paraId="3908E42F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2526AF36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</w:p>
    <w:p w14:paraId="581C7B64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</w:p>
    <w:p w14:paraId="57B67DD3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May1434</w:t>
      </w:r>
      <w:r>
        <w:rPr>
          <w:rFonts w:cs="Times New Roman"/>
          <w:szCs w:val="24"/>
        </w:rPr>
        <w:tab/>
        <w:t xml:space="preserve">John Smyth of </w:t>
      </w:r>
      <w:proofErr w:type="spellStart"/>
      <w:r>
        <w:rPr>
          <w:rFonts w:cs="Times New Roman"/>
          <w:szCs w:val="24"/>
        </w:rPr>
        <w:t>Levesden</w:t>
      </w:r>
      <w:proofErr w:type="spellEnd"/>
      <w:r>
        <w:rPr>
          <w:rFonts w:cs="Times New Roman"/>
          <w:szCs w:val="24"/>
        </w:rPr>
        <w:t xml:space="preserve">, Hertfordshire(q.v.), appointed them as the </w:t>
      </w:r>
    </w:p>
    <w:p w14:paraId="0F05E0F8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executors of his Will.    (ibid.)</w:t>
      </w:r>
    </w:p>
    <w:p w14:paraId="6F945159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</w:p>
    <w:p w14:paraId="2801B992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</w:p>
    <w:p w14:paraId="6538E1CA" w14:textId="77777777" w:rsidR="00D36450" w:rsidRDefault="00D36450" w:rsidP="00D364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 February 2024</w:t>
      </w:r>
    </w:p>
    <w:p w14:paraId="22EA12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9396" w14:textId="77777777" w:rsidR="00D36450" w:rsidRDefault="00D36450" w:rsidP="009139A6">
      <w:r>
        <w:separator/>
      </w:r>
    </w:p>
  </w:endnote>
  <w:endnote w:type="continuationSeparator" w:id="0">
    <w:p w14:paraId="5D2D80DC" w14:textId="77777777" w:rsidR="00D36450" w:rsidRDefault="00D364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E8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2E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28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0E76" w14:textId="77777777" w:rsidR="00D36450" w:rsidRDefault="00D36450" w:rsidP="009139A6">
      <w:r>
        <w:separator/>
      </w:r>
    </w:p>
  </w:footnote>
  <w:footnote w:type="continuationSeparator" w:id="0">
    <w:p w14:paraId="015548F2" w14:textId="77777777" w:rsidR="00D36450" w:rsidRDefault="00D364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FD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C5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2D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5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645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DC8D"/>
  <w15:chartTrackingRefBased/>
  <w15:docId w15:val="{A036D5ED-AC89-4864-8076-C81EB640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2024-02-16T19:55:00Z</dcterms:created>
  <dcterms:modified xsi:type="dcterms:W3CDTF">2024-02-16T19:55:00Z</dcterms:modified>
</cp:coreProperties>
</file>