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FB06" w14:textId="77777777" w:rsidR="00DC14B2" w:rsidRDefault="00DC14B2" w:rsidP="00DC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BARON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fl.1454)</w:t>
      </w:r>
    </w:p>
    <w:p w14:paraId="2C33CFDA" w14:textId="77777777" w:rsidR="00DC14B2" w:rsidRDefault="00DC14B2" w:rsidP="00DC14B2">
      <w:pPr>
        <w:pStyle w:val="NoSpacing"/>
        <w:rPr>
          <w:rFonts w:cs="Times New Roman"/>
          <w:szCs w:val="24"/>
        </w:rPr>
      </w:pPr>
    </w:p>
    <w:p w14:paraId="5AB99A49" w14:textId="77777777" w:rsidR="00DC14B2" w:rsidRDefault="00DC14B2" w:rsidP="00DC14B2">
      <w:pPr>
        <w:pStyle w:val="NoSpacing"/>
        <w:rPr>
          <w:rFonts w:cs="Times New Roman"/>
          <w:szCs w:val="24"/>
        </w:rPr>
      </w:pPr>
    </w:p>
    <w:p w14:paraId="1D60D649" w14:textId="77777777" w:rsidR="00DC14B2" w:rsidRDefault="00DC14B2" w:rsidP="00DC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Richard Baron of Westminster, a keeper of the Parliament chamber(q.v.).</w:t>
      </w:r>
    </w:p>
    <w:p w14:paraId="27097A59" w14:textId="77777777" w:rsidR="00DC14B2" w:rsidRDefault="00DC14B2" w:rsidP="00DC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(C.C.R. 1454-61 p.27)</w:t>
      </w:r>
    </w:p>
    <w:p w14:paraId="31A77B47" w14:textId="77777777" w:rsidR="00DC14B2" w:rsidRDefault="00DC14B2" w:rsidP="00DC14B2">
      <w:pPr>
        <w:pStyle w:val="NoSpacing"/>
        <w:rPr>
          <w:rFonts w:cs="Times New Roman"/>
          <w:szCs w:val="24"/>
        </w:rPr>
      </w:pPr>
    </w:p>
    <w:p w14:paraId="01312F8F" w14:textId="77777777" w:rsidR="00DC14B2" w:rsidRDefault="00DC14B2" w:rsidP="00DC14B2">
      <w:pPr>
        <w:pStyle w:val="NoSpacing"/>
        <w:rPr>
          <w:rFonts w:cs="Times New Roman"/>
          <w:szCs w:val="24"/>
        </w:rPr>
      </w:pPr>
    </w:p>
    <w:p w14:paraId="56FA2F7B" w14:textId="77777777" w:rsidR="00DC14B2" w:rsidRDefault="00DC14B2" w:rsidP="00DC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Sep.1454</w:t>
      </w:r>
      <w:r>
        <w:rPr>
          <w:rFonts w:cs="Times New Roman"/>
          <w:szCs w:val="24"/>
        </w:rPr>
        <w:tab/>
        <w:t>He was one of those to whom Richard Acreman of London, gentleman(q.v.),</w:t>
      </w:r>
    </w:p>
    <w:p w14:paraId="56FC53CE" w14:textId="77777777" w:rsidR="00DC14B2" w:rsidRDefault="00DC14B2" w:rsidP="00DC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gifted his goods and chattels.   (ibid.)</w:t>
      </w:r>
    </w:p>
    <w:p w14:paraId="2927EE23" w14:textId="77777777" w:rsidR="00DC14B2" w:rsidRDefault="00DC14B2" w:rsidP="00DC14B2">
      <w:pPr>
        <w:pStyle w:val="NoSpacing"/>
        <w:rPr>
          <w:rFonts w:cs="Times New Roman"/>
          <w:szCs w:val="24"/>
        </w:rPr>
      </w:pPr>
    </w:p>
    <w:p w14:paraId="7BE7888E" w14:textId="77777777" w:rsidR="00DC14B2" w:rsidRDefault="00DC14B2" w:rsidP="00DC14B2">
      <w:pPr>
        <w:pStyle w:val="NoSpacing"/>
        <w:rPr>
          <w:rFonts w:cs="Times New Roman"/>
          <w:szCs w:val="24"/>
        </w:rPr>
      </w:pPr>
    </w:p>
    <w:p w14:paraId="7C6EB99A" w14:textId="77777777" w:rsidR="00DC14B2" w:rsidRDefault="00DC14B2" w:rsidP="00DC14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2024</w:t>
      </w:r>
    </w:p>
    <w:p w14:paraId="659EA4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EB2A" w14:textId="77777777" w:rsidR="00DC14B2" w:rsidRDefault="00DC14B2" w:rsidP="009139A6">
      <w:r>
        <w:separator/>
      </w:r>
    </w:p>
  </w:endnote>
  <w:endnote w:type="continuationSeparator" w:id="0">
    <w:p w14:paraId="5C369AB0" w14:textId="77777777" w:rsidR="00DC14B2" w:rsidRDefault="00DC14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97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92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51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A14C" w14:textId="77777777" w:rsidR="00DC14B2" w:rsidRDefault="00DC14B2" w:rsidP="009139A6">
      <w:r>
        <w:separator/>
      </w:r>
    </w:p>
  </w:footnote>
  <w:footnote w:type="continuationSeparator" w:id="0">
    <w:p w14:paraId="7C87261D" w14:textId="77777777" w:rsidR="00DC14B2" w:rsidRDefault="00DC14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EB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F0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C0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B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C14B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B418"/>
  <w15:chartTrackingRefBased/>
  <w15:docId w15:val="{3CF7D106-DB83-437A-A838-77882957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2024-02-27T09:29:00Z</dcterms:created>
  <dcterms:modified xsi:type="dcterms:W3CDTF">2024-02-27T09:29:00Z</dcterms:modified>
</cp:coreProperties>
</file>