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8779" w14:textId="77777777" w:rsidR="00C04281" w:rsidRDefault="00C04281" w:rsidP="00C042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BARON</w:t>
      </w:r>
      <w:r>
        <w:rPr>
          <w:rFonts w:cs="Times New Roman"/>
          <w:szCs w:val="24"/>
        </w:rPr>
        <w:t xml:space="preserve">       (fl.1461)</w:t>
      </w:r>
    </w:p>
    <w:p w14:paraId="49B410B0" w14:textId="77777777" w:rsidR="00C04281" w:rsidRDefault="00C04281" w:rsidP="00C04281">
      <w:pPr>
        <w:pStyle w:val="NoSpacing"/>
        <w:rPr>
          <w:rFonts w:cs="Times New Roman"/>
          <w:szCs w:val="24"/>
        </w:rPr>
      </w:pPr>
    </w:p>
    <w:p w14:paraId="1BF100B6" w14:textId="77777777" w:rsidR="00C04281" w:rsidRDefault="00C04281" w:rsidP="00C04281">
      <w:pPr>
        <w:pStyle w:val="NoSpacing"/>
        <w:rPr>
          <w:rFonts w:cs="Times New Roman"/>
          <w:szCs w:val="24"/>
        </w:rPr>
      </w:pPr>
    </w:p>
    <w:p w14:paraId="07B5189E" w14:textId="77777777" w:rsidR="00C04281" w:rsidRDefault="00C04281" w:rsidP="00C042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Nov.1461</w:t>
      </w:r>
      <w:r>
        <w:rPr>
          <w:rFonts w:cs="Times New Roman"/>
          <w:szCs w:val="24"/>
        </w:rPr>
        <w:tab/>
        <w:t xml:space="preserve">He was appointed Bailiff of Fordington, Dorset, and </w:t>
      </w:r>
      <w:proofErr w:type="spellStart"/>
      <w:r>
        <w:rPr>
          <w:rFonts w:cs="Times New Roman"/>
          <w:szCs w:val="24"/>
        </w:rPr>
        <w:t>gaoler</w:t>
      </w:r>
      <w:proofErr w:type="spellEnd"/>
      <w:r>
        <w:rPr>
          <w:rFonts w:cs="Times New Roman"/>
          <w:szCs w:val="24"/>
        </w:rPr>
        <w:t xml:space="preserve"> of Dorchester.</w:t>
      </w:r>
    </w:p>
    <w:p w14:paraId="497E1859" w14:textId="77777777" w:rsidR="00C04281" w:rsidRDefault="00C04281" w:rsidP="00C042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p.60)</w:t>
      </w:r>
    </w:p>
    <w:p w14:paraId="0578FBF5" w14:textId="77777777" w:rsidR="00C04281" w:rsidRDefault="00C04281" w:rsidP="00C04281">
      <w:pPr>
        <w:pStyle w:val="NoSpacing"/>
        <w:rPr>
          <w:rFonts w:cs="Times New Roman"/>
          <w:szCs w:val="24"/>
        </w:rPr>
      </w:pPr>
    </w:p>
    <w:p w14:paraId="0D668F85" w14:textId="77777777" w:rsidR="00C04281" w:rsidRDefault="00C04281" w:rsidP="00C04281">
      <w:pPr>
        <w:pStyle w:val="NoSpacing"/>
        <w:rPr>
          <w:rFonts w:cs="Times New Roman"/>
          <w:szCs w:val="24"/>
        </w:rPr>
      </w:pPr>
    </w:p>
    <w:p w14:paraId="329C868F" w14:textId="77777777" w:rsidR="00C04281" w:rsidRDefault="00C04281" w:rsidP="00C042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August 2025</w:t>
      </w:r>
    </w:p>
    <w:p w14:paraId="1E35F6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90B2" w14:textId="77777777" w:rsidR="00C04281" w:rsidRDefault="00C04281" w:rsidP="009139A6">
      <w:r>
        <w:separator/>
      </w:r>
    </w:p>
  </w:endnote>
  <w:endnote w:type="continuationSeparator" w:id="0">
    <w:p w14:paraId="6A5CF007" w14:textId="77777777" w:rsidR="00C04281" w:rsidRDefault="00C042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D3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F2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09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4180" w14:textId="77777777" w:rsidR="00C04281" w:rsidRDefault="00C04281" w:rsidP="009139A6">
      <w:r>
        <w:separator/>
      </w:r>
    </w:p>
  </w:footnote>
  <w:footnote w:type="continuationSeparator" w:id="0">
    <w:p w14:paraId="4F89D8E6" w14:textId="77777777" w:rsidR="00C04281" w:rsidRDefault="00C042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66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62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37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4281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97D1"/>
  <w15:chartTrackingRefBased/>
  <w15:docId w15:val="{DEC02880-DB85-496E-9359-297C9B4A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2025-08-08T20:59:00Z</dcterms:created>
  <dcterms:modified xsi:type="dcterms:W3CDTF">2025-08-08T21:00:00Z</dcterms:modified>
</cp:coreProperties>
</file>