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BC57F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32D44472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Exeter. Merchant.</w:t>
      </w:r>
    </w:p>
    <w:p w14:paraId="1452A2CF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</w:p>
    <w:p w14:paraId="413C9E10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</w:p>
    <w:p w14:paraId="4D88B4DD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Giles Haddon(q.v.) brought a plaint of debt against him and two others.</w:t>
      </w:r>
    </w:p>
    <w:p w14:paraId="108F4F17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153A8">
          <w:rPr>
            <w:rStyle w:val="Hyperlink"/>
            <w:rFonts w:cs="Times New Roman"/>
            <w:szCs w:val="24"/>
          </w:rPr>
          <w:t>https://waalt.uh.edu/index.php/CP40/705</w:t>
        </w:r>
      </w:hyperlink>
      <w:r>
        <w:rPr>
          <w:rFonts w:cs="Times New Roman"/>
          <w:szCs w:val="24"/>
        </w:rPr>
        <w:t xml:space="preserve"> )</w:t>
      </w:r>
    </w:p>
    <w:p w14:paraId="64D9DFCC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</w:p>
    <w:p w14:paraId="156B8907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</w:p>
    <w:p w14:paraId="597484F1" w14:textId="77777777" w:rsidR="00205198" w:rsidRDefault="00205198" w:rsidP="002051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698ACF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A4716" w14:textId="77777777" w:rsidR="00205198" w:rsidRDefault="00205198" w:rsidP="009139A6">
      <w:r>
        <w:separator/>
      </w:r>
    </w:p>
  </w:endnote>
  <w:endnote w:type="continuationSeparator" w:id="0">
    <w:p w14:paraId="71A579FB" w14:textId="77777777" w:rsidR="00205198" w:rsidRDefault="002051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C45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88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4F4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CEF0" w14:textId="77777777" w:rsidR="00205198" w:rsidRDefault="00205198" w:rsidP="009139A6">
      <w:r>
        <w:separator/>
      </w:r>
    </w:p>
  </w:footnote>
  <w:footnote w:type="continuationSeparator" w:id="0">
    <w:p w14:paraId="44E71500" w14:textId="77777777" w:rsidR="00205198" w:rsidRDefault="002051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03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57D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2F0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98"/>
    <w:rsid w:val="000666E0"/>
    <w:rsid w:val="0020519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84F8"/>
  <w15:chartTrackingRefBased/>
  <w15:docId w15:val="{D6C85B73-A61C-46A6-8D80-B2A29899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5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2024-05-07T09:37:00Z</dcterms:created>
  <dcterms:modified xsi:type="dcterms:W3CDTF">2024-05-07T09:38:00Z</dcterms:modified>
</cp:coreProperties>
</file>