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123B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0DEE1A02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02687787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7CBE1D60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Alice(q.v.)</w:t>
      </w:r>
    </w:p>
    <w:p w14:paraId="2479F9F2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76766C16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381D8A85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6057D3FA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May1434</w:t>
      </w:r>
      <w:r>
        <w:rPr>
          <w:rFonts w:cs="Times New Roman"/>
          <w:szCs w:val="24"/>
        </w:rPr>
        <w:tab/>
        <w:t xml:space="preserve">John Smyth of </w:t>
      </w:r>
      <w:proofErr w:type="spellStart"/>
      <w:r>
        <w:rPr>
          <w:rFonts w:cs="Times New Roman"/>
          <w:szCs w:val="24"/>
        </w:rPr>
        <w:t>Levesden</w:t>
      </w:r>
      <w:proofErr w:type="spellEnd"/>
      <w:r>
        <w:rPr>
          <w:rFonts w:cs="Times New Roman"/>
          <w:szCs w:val="24"/>
        </w:rPr>
        <w:t xml:space="preserve">, Hertfordshire(q.v.), appointed them as the </w:t>
      </w:r>
    </w:p>
    <w:p w14:paraId="246BF87C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executors of his Will.    (ibid.)</w:t>
      </w:r>
    </w:p>
    <w:p w14:paraId="5D287EA4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758F525C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</w:p>
    <w:p w14:paraId="16578C22" w14:textId="77777777" w:rsidR="00DA00B1" w:rsidRDefault="00DA00B1" w:rsidP="00DA00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February 2024</w:t>
      </w:r>
    </w:p>
    <w:p w14:paraId="2F5FD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08AB" w14:textId="77777777" w:rsidR="00DA00B1" w:rsidRDefault="00DA00B1" w:rsidP="009139A6">
      <w:r>
        <w:separator/>
      </w:r>
    </w:p>
  </w:endnote>
  <w:endnote w:type="continuationSeparator" w:id="0">
    <w:p w14:paraId="680DBD8E" w14:textId="77777777" w:rsidR="00DA00B1" w:rsidRDefault="00DA00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F0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DD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46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FA27" w14:textId="77777777" w:rsidR="00DA00B1" w:rsidRDefault="00DA00B1" w:rsidP="009139A6">
      <w:r>
        <w:separator/>
      </w:r>
    </w:p>
  </w:footnote>
  <w:footnote w:type="continuationSeparator" w:id="0">
    <w:p w14:paraId="5C4C20E2" w14:textId="77777777" w:rsidR="00DA00B1" w:rsidRDefault="00DA00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68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4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B7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B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A00B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A4EB"/>
  <w15:chartTrackingRefBased/>
  <w15:docId w15:val="{07EC38CB-3726-4625-937F-9AA54E58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2024-02-16T19:54:00Z</dcterms:created>
  <dcterms:modified xsi:type="dcterms:W3CDTF">2024-02-16T19:55:00Z</dcterms:modified>
</cp:coreProperties>
</file>