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0307" w14:textId="51F2FB09" w:rsidR="0080246D" w:rsidRDefault="0080246D" w:rsidP="00802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BARON</w:t>
      </w:r>
      <w:r>
        <w:rPr>
          <w:rFonts w:cs="Times New Roman"/>
          <w:szCs w:val="24"/>
        </w:rPr>
        <w:t xml:space="preserve">      (fl.1409)</w:t>
      </w:r>
    </w:p>
    <w:p w14:paraId="0D5FC123" w14:textId="3A80C33F" w:rsidR="0080246D" w:rsidRDefault="0080246D" w:rsidP="00802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DFD065B" w14:textId="77777777" w:rsidR="0080246D" w:rsidRDefault="0080246D" w:rsidP="0080246D">
      <w:pPr>
        <w:pStyle w:val="NoSpacing"/>
        <w:rPr>
          <w:rFonts w:cs="Times New Roman"/>
          <w:szCs w:val="24"/>
        </w:rPr>
      </w:pPr>
    </w:p>
    <w:p w14:paraId="52123079" w14:textId="77777777" w:rsidR="0080246D" w:rsidRDefault="0080246D" w:rsidP="0080246D">
      <w:pPr>
        <w:pStyle w:val="NoSpacing"/>
        <w:rPr>
          <w:rFonts w:cs="Times New Roman"/>
          <w:szCs w:val="24"/>
        </w:rPr>
      </w:pPr>
    </w:p>
    <w:p w14:paraId="7EC72C41" w14:textId="77777777" w:rsidR="00B174F7" w:rsidRDefault="00B174F7" w:rsidP="00B174F7">
      <w:pPr>
        <w:pStyle w:val="NoSpacing"/>
      </w:pPr>
      <w:r>
        <w:tab/>
        <w:t>1405</w:t>
      </w:r>
      <w:r>
        <w:tab/>
        <w:t>Fellow.</w:t>
      </w:r>
      <w:r>
        <w:tab/>
      </w:r>
    </w:p>
    <w:p w14:paraId="39F9A6B6" w14:textId="77777777" w:rsidR="00B174F7" w:rsidRDefault="00B174F7" w:rsidP="00B174F7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397D5994" w14:textId="77777777" w:rsidR="00B174F7" w:rsidRDefault="00B174F7" w:rsidP="00B174F7">
      <w:pPr>
        <w:pStyle w:val="NoSpacing"/>
        <w:ind w:left="720" w:firstLine="720"/>
      </w:pPr>
      <w:r>
        <w:t>Fellows” by Hon. George C.Brodrick, printed for the Oxford Historical at the</w:t>
      </w:r>
    </w:p>
    <w:p w14:paraId="5D96D71C" w14:textId="48A6AB29" w:rsidR="00B174F7" w:rsidRPr="00B174F7" w:rsidRDefault="00B174F7" w:rsidP="00B174F7">
      <w:pPr>
        <w:pStyle w:val="NoSpacing"/>
        <w:ind w:left="720" w:firstLine="720"/>
      </w:pPr>
      <w:r>
        <w:t>Clarenden Press, 1885 p.223)</w:t>
      </w:r>
    </w:p>
    <w:p w14:paraId="3BF907B2" w14:textId="6B387297" w:rsidR="0080246D" w:rsidRDefault="0080246D" w:rsidP="00802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1409</w:t>
      </w:r>
      <w:r>
        <w:rPr>
          <w:rFonts w:cs="Times New Roman"/>
          <w:szCs w:val="24"/>
        </w:rPr>
        <w:tab/>
        <w:t>Proctor.</w:t>
      </w:r>
    </w:p>
    <w:p w14:paraId="606E1AFB" w14:textId="13BC2AE2" w:rsidR="0080246D" w:rsidRDefault="0080246D" w:rsidP="008024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p.14)</w:t>
      </w:r>
    </w:p>
    <w:p w14:paraId="7B0DE6FF" w14:textId="77777777" w:rsidR="0080246D" w:rsidRDefault="0080246D" w:rsidP="0080246D">
      <w:pPr>
        <w:pStyle w:val="NoSpacing"/>
        <w:rPr>
          <w:rFonts w:cs="Times New Roman"/>
          <w:szCs w:val="24"/>
        </w:rPr>
      </w:pPr>
    </w:p>
    <w:p w14:paraId="5F63C057" w14:textId="77777777" w:rsidR="0080246D" w:rsidRDefault="0080246D" w:rsidP="0080246D">
      <w:pPr>
        <w:pStyle w:val="NoSpacing"/>
        <w:rPr>
          <w:rFonts w:cs="Times New Roman"/>
          <w:szCs w:val="24"/>
        </w:rPr>
      </w:pPr>
    </w:p>
    <w:p w14:paraId="6D2C7A7F" w14:textId="77777777" w:rsidR="00B174F7" w:rsidRDefault="0080246D" w:rsidP="008822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  <w:r w:rsidR="0088222C">
        <w:rPr>
          <w:rFonts w:cs="Times New Roman"/>
          <w:szCs w:val="24"/>
        </w:rPr>
        <w:tab/>
      </w:r>
    </w:p>
    <w:p w14:paraId="2827092E" w14:textId="6F92BCB4" w:rsidR="0088222C" w:rsidRPr="0088222C" w:rsidRDefault="00B174F7" w:rsidP="008822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  <w:r w:rsidR="0088222C">
        <w:rPr>
          <w:rFonts w:cs="Times New Roman"/>
          <w:szCs w:val="24"/>
        </w:rPr>
        <w:tab/>
      </w:r>
    </w:p>
    <w:p w14:paraId="2A17BC2D" w14:textId="77777777" w:rsidR="0088222C" w:rsidRPr="0088222C" w:rsidRDefault="0088222C" w:rsidP="009139A6">
      <w:pPr>
        <w:pStyle w:val="NoSpacing"/>
        <w:rPr>
          <w:rFonts w:cs="Times New Roman"/>
          <w:szCs w:val="24"/>
        </w:rPr>
      </w:pPr>
    </w:p>
    <w:sectPr w:rsidR="0088222C" w:rsidRPr="0088222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BFB4" w14:textId="77777777" w:rsidR="00F462B3" w:rsidRDefault="00F462B3" w:rsidP="009139A6">
      <w:r>
        <w:separator/>
      </w:r>
    </w:p>
  </w:endnote>
  <w:endnote w:type="continuationSeparator" w:id="0">
    <w:p w14:paraId="21938C8A" w14:textId="77777777" w:rsidR="00F462B3" w:rsidRDefault="00F46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4B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5F5E" w14:textId="77777777" w:rsidR="00F462B3" w:rsidRDefault="00F462B3" w:rsidP="009139A6">
      <w:r>
        <w:separator/>
      </w:r>
    </w:p>
  </w:footnote>
  <w:footnote w:type="continuationSeparator" w:id="0">
    <w:p w14:paraId="388CE765" w14:textId="77777777" w:rsidR="00F462B3" w:rsidRDefault="00F462B3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B3"/>
    <w:rsid w:val="000666E0"/>
    <w:rsid w:val="00171890"/>
    <w:rsid w:val="002510B7"/>
    <w:rsid w:val="00270799"/>
    <w:rsid w:val="002E7C65"/>
    <w:rsid w:val="003276DD"/>
    <w:rsid w:val="003A7A06"/>
    <w:rsid w:val="00556E44"/>
    <w:rsid w:val="00587F94"/>
    <w:rsid w:val="005C130B"/>
    <w:rsid w:val="0064177D"/>
    <w:rsid w:val="006A37CF"/>
    <w:rsid w:val="00730F91"/>
    <w:rsid w:val="0073449F"/>
    <w:rsid w:val="00743A79"/>
    <w:rsid w:val="00751D48"/>
    <w:rsid w:val="0080246D"/>
    <w:rsid w:val="00826F5C"/>
    <w:rsid w:val="0088222C"/>
    <w:rsid w:val="008D2B84"/>
    <w:rsid w:val="009139A6"/>
    <w:rsid w:val="009411C2"/>
    <w:rsid w:val="009448BB"/>
    <w:rsid w:val="00947624"/>
    <w:rsid w:val="00966270"/>
    <w:rsid w:val="00A3176C"/>
    <w:rsid w:val="00AE65F8"/>
    <w:rsid w:val="00B174F7"/>
    <w:rsid w:val="00BA00AB"/>
    <w:rsid w:val="00C71834"/>
    <w:rsid w:val="00C85DD7"/>
    <w:rsid w:val="00CA4B94"/>
    <w:rsid w:val="00CA6683"/>
    <w:rsid w:val="00CB4ED9"/>
    <w:rsid w:val="00DD0E0C"/>
    <w:rsid w:val="00E40D33"/>
    <w:rsid w:val="00E61DA6"/>
    <w:rsid w:val="00EB3209"/>
    <w:rsid w:val="00EF364C"/>
    <w:rsid w:val="00F41096"/>
    <w:rsid w:val="00F462B3"/>
    <w:rsid w:val="00F5287F"/>
    <w:rsid w:val="00F8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6BBE"/>
  <w15:chartTrackingRefBased/>
  <w15:docId w15:val="{A55BC7AB-1F90-4019-A6B3-553AE91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3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2024-10-27T15:00:00Z</dcterms:created>
  <dcterms:modified xsi:type="dcterms:W3CDTF">2025-08-31T09:01:00Z</dcterms:modified>
</cp:coreProperties>
</file>