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38A1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3F667924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Westminster. A keeper of the Parliament chamber.</w:t>
      </w:r>
    </w:p>
    <w:p w14:paraId="59422F45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5B1C580F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696B2A2A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John(q.v.).     (C.C.R. 1454-61 p.27)</w:t>
      </w:r>
    </w:p>
    <w:p w14:paraId="4F3D6A9E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023015AE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09BC655E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Sep.1454</w:t>
      </w:r>
      <w:r>
        <w:rPr>
          <w:rFonts w:cs="Times New Roman"/>
          <w:szCs w:val="24"/>
        </w:rPr>
        <w:tab/>
        <w:t>He was one of those to whom Richard Acreman of London, gentleman(q.v.),</w:t>
      </w:r>
    </w:p>
    <w:p w14:paraId="1B8980A0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   (ibid.)</w:t>
      </w:r>
    </w:p>
    <w:p w14:paraId="05182A73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0B212814" w14:textId="77777777" w:rsidR="00965EA0" w:rsidRDefault="00965EA0" w:rsidP="00965EA0">
      <w:pPr>
        <w:pStyle w:val="NoSpacing"/>
        <w:rPr>
          <w:rFonts w:cs="Times New Roman"/>
          <w:szCs w:val="24"/>
        </w:rPr>
      </w:pPr>
    </w:p>
    <w:p w14:paraId="120B3C21" w14:textId="77777777" w:rsidR="00965EA0" w:rsidRDefault="00965EA0" w:rsidP="00965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11A973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4276" w14:textId="77777777" w:rsidR="00965EA0" w:rsidRDefault="00965EA0" w:rsidP="009139A6">
      <w:r>
        <w:separator/>
      </w:r>
    </w:p>
  </w:endnote>
  <w:endnote w:type="continuationSeparator" w:id="0">
    <w:p w14:paraId="3AB89CA2" w14:textId="77777777" w:rsidR="00965EA0" w:rsidRDefault="00965E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74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B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BA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AC6B" w14:textId="77777777" w:rsidR="00965EA0" w:rsidRDefault="00965EA0" w:rsidP="009139A6">
      <w:r>
        <w:separator/>
      </w:r>
    </w:p>
  </w:footnote>
  <w:footnote w:type="continuationSeparator" w:id="0">
    <w:p w14:paraId="7B596834" w14:textId="77777777" w:rsidR="00965EA0" w:rsidRDefault="00965E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BE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70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96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A0"/>
    <w:rsid w:val="000666E0"/>
    <w:rsid w:val="002510B7"/>
    <w:rsid w:val="005C130B"/>
    <w:rsid w:val="00826F5C"/>
    <w:rsid w:val="009139A6"/>
    <w:rsid w:val="009448BB"/>
    <w:rsid w:val="00947624"/>
    <w:rsid w:val="00965EA0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7DBF"/>
  <w15:chartTrackingRefBased/>
  <w15:docId w15:val="{BD9F1763-F8BA-41FA-89EF-94DAC9C1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2024-02-27T09:28:00Z</dcterms:created>
  <dcterms:modified xsi:type="dcterms:W3CDTF">2024-02-27T09:28:00Z</dcterms:modified>
</cp:coreProperties>
</file>