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2118B" w14:textId="77777777" w:rsidR="00EC5C1D" w:rsidRDefault="00EC5C1D" w:rsidP="00EC5C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BARON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6377BABD" w14:textId="77777777" w:rsidR="00EC5C1D" w:rsidRDefault="00EC5C1D" w:rsidP="00EC5C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Grocer.</w:t>
      </w:r>
    </w:p>
    <w:p w14:paraId="0343DC2D" w14:textId="77777777" w:rsidR="00EC5C1D" w:rsidRDefault="00EC5C1D" w:rsidP="00EC5C1D">
      <w:pPr>
        <w:pStyle w:val="NoSpacing"/>
        <w:rPr>
          <w:rFonts w:cs="Times New Roman"/>
          <w:szCs w:val="24"/>
        </w:rPr>
      </w:pPr>
    </w:p>
    <w:p w14:paraId="5D6252F5" w14:textId="77777777" w:rsidR="00EC5C1D" w:rsidRDefault="00EC5C1D" w:rsidP="00EC5C1D">
      <w:pPr>
        <w:pStyle w:val="NoSpacing"/>
        <w:rPr>
          <w:rFonts w:cs="Times New Roman"/>
          <w:szCs w:val="24"/>
        </w:rPr>
      </w:pPr>
    </w:p>
    <w:p w14:paraId="20156C15" w14:textId="77777777" w:rsidR="00EC5C1D" w:rsidRDefault="00EC5C1D" w:rsidP="00EC5C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Mar.1432</w:t>
      </w:r>
      <w:r>
        <w:rPr>
          <w:rFonts w:cs="Times New Roman"/>
          <w:szCs w:val="24"/>
        </w:rPr>
        <w:tab/>
        <w:t>Gift of his goods and chattels to Thomas Nek of London, ironmonger(q.v.).</w:t>
      </w:r>
    </w:p>
    <w:p w14:paraId="70E01B65" w14:textId="77777777" w:rsidR="00EC5C1D" w:rsidRDefault="00EC5C1D" w:rsidP="00EC5C1D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264)</w:t>
      </w:r>
    </w:p>
    <w:p w14:paraId="6087F39E" w14:textId="77777777" w:rsidR="00EC5C1D" w:rsidRDefault="00EC5C1D" w:rsidP="00EC5C1D">
      <w:pPr>
        <w:pStyle w:val="NoSpacing"/>
        <w:rPr>
          <w:rFonts w:cs="Times New Roman"/>
          <w:szCs w:val="24"/>
        </w:rPr>
      </w:pPr>
    </w:p>
    <w:p w14:paraId="5A99CD0A" w14:textId="77777777" w:rsidR="00EC5C1D" w:rsidRDefault="00EC5C1D" w:rsidP="00EC5C1D">
      <w:pPr>
        <w:pStyle w:val="NoSpacing"/>
        <w:rPr>
          <w:rFonts w:cs="Times New Roman"/>
          <w:szCs w:val="24"/>
        </w:rPr>
      </w:pPr>
    </w:p>
    <w:p w14:paraId="595BCDE6" w14:textId="77777777" w:rsidR="00EC5C1D" w:rsidRDefault="00EC5C1D" w:rsidP="00EC5C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2024</w:t>
      </w:r>
    </w:p>
    <w:p w14:paraId="1F81C2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E009A" w14:textId="77777777" w:rsidR="00EC5C1D" w:rsidRDefault="00EC5C1D" w:rsidP="009139A6">
      <w:r>
        <w:separator/>
      </w:r>
    </w:p>
  </w:endnote>
  <w:endnote w:type="continuationSeparator" w:id="0">
    <w:p w14:paraId="25CB7AA3" w14:textId="77777777" w:rsidR="00EC5C1D" w:rsidRDefault="00EC5C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C39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CF9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F93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57DC6" w14:textId="77777777" w:rsidR="00EC5C1D" w:rsidRDefault="00EC5C1D" w:rsidP="009139A6">
      <w:r>
        <w:separator/>
      </w:r>
    </w:p>
  </w:footnote>
  <w:footnote w:type="continuationSeparator" w:id="0">
    <w:p w14:paraId="3FF06E00" w14:textId="77777777" w:rsidR="00EC5C1D" w:rsidRDefault="00EC5C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1DD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677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5DE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1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5C1D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04B3"/>
  <w15:chartTrackingRefBased/>
  <w15:docId w15:val="{9216D6D8-5AFE-44BF-A877-D96313EF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2024-06-22T06:49:00Z</dcterms:created>
  <dcterms:modified xsi:type="dcterms:W3CDTF">2024-06-22T06:50:00Z</dcterms:modified>
</cp:coreProperties>
</file>