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A7694" w14:textId="1DEDFBE6" w:rsidR="00A61CB0" w:rsidRDefault="00E66E1F" w:rsidP="00A61C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BARON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746AE32D" w14:textId="1BDD2246" w:rsidR="00E66E1F" w:rsidRDefault="00E66E1F" w:rsidP="00A61C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Bodmin, Cornwall. Gentleman.</w:t>
      </w:r>
    </w:p>
    <w:p w14:paraId="66476300" w14:textId="77777777" w:rsidR="00E66E1F" w:rsidRDefault="00E66E1F" w:rsidP="00A61CB0">
      <w:pPr>
        <w:pStyle w:val="NoSpacing"/>
        <w:rPr>
          <w:rFonts w:cs="Times New Roman"/>
          <w:szCs w:val="24"/>
        </w:rPr>
      </w:pPr>
    </w:p>
    <w:p w14:paraId="398FF2FB" w14:textId="77777777" w:rsidR="00E66E1F" w:rsidRDefault="00E66E1F" w:rsidP="00A61CB0">
      <w:pPr>
        <w:pStyle w:val="NoSpacing"/>
        <w:rPr>
          <w:rFonts w:cs="Times New Roman"/>
          <w:szCs w:val="24"/>
        </w:rPr>
      </w:pPr>
    </w:p>
    <w:p w14:paraId="68582C10" w14:textId="77777777" w:rsidR="00E66E1F" w:rsidRDefault="00E66E1F" w:rsidP="00E66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John Frampton of London, fletcher(q.v.), and Ralph </w:t>
      </w:r>
      <w:proofErr w:type="spellStart"/>
      <w:r>
        <w:rPr>
          <w:rFonts w:cs="Times New Roman"/>
          <w:szCs w:val="24"/>
        </w:rPr>
        <w:t>Swetcokke</w:t>
      </w:r>
      <w:proofErr w:type="spellEnd"/>
      <w:r>
        <w:rPr>
          <w:rFonts w:cs="Times New Roman"/>
          <w:szCs w:val="24"/>
        </w:rPr>
        <w:t xml:space="preserve"> of</w:t>
      </w:r>
    </w:p>
    <w:p w14:paraId="199F422C" w14:textId="17475223" w:rsidR="00E66E1F" w:rsidRDefault="00E66E1F" w:rsidP="00E66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London, bowyer(q.v.), brought a plaint of debt against him and </w:t>
      </w:r>
      <w:r>
        <w:rPr>
          <w:rFonts w:cs="Times New Roman"/>
          <w:szCs w:val="24"/>
        </w:rPr>
        <w:t>Ralph</w:t>
      </w:r>
    </w:p>
    <w:p w14:paraId="0DBA5C18" w14:textId="7F6D5E70" w:rsidR="00E66E1F" w:rsidRDefault="00E66E1F" w:rsidP="00E66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Hottot</w:t>
      </w:r>
      <w:proofErr w:type="spellEnd"/>
      <w:r>
        <w:rPr>
          <w:rFonts w:cs="Times New Roman"/>
          <w:szCs w:val="24"/>
        </w:rPr>
        <w:t xml:space="preserve"> of London, fishmonger</w:t>
      </w:r>
      <w:r>
        <w:rPr>
          <w:rFonts w:cs="Times New Roman"/>
          <w:szCs w:val="24"/>
        </w:rPr>
        <w:t>(q.v.).</w:t>
      </w:r>
    </w:p>
    <w:p w14:paraId="416BAA7C" w14:textId="77777777" w:rsidR="00E66E1F" w:rsidRDefault="00E66E1F" w:rsidP="00E66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15AA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5A781F80" w14:textId="77777777" w:rsidR="00E66E1F" w:rsidRDefault="00E66E1F" w:rsidP="00E66E1F">
      <w:pPr>
        <w:pStyle w:val="NoSpacing"/>
        <w:rPr>
          <w:rFonts w:cs="Times New Roman"/>
          <w:szCs w:val="24"/>
        </w:rPr>
      </w:pPr>
    </w:p>
    <w:p w14:paraId="4D5D6424" w14:textId="77777777" w:rsidR="00E66E1F" w:rsidRDefault="00E66E1F" w:rsidP="00E66E1F">
      <w:pPr>
        <w:pStyle w:val="NoSpacing"/>
        <w:rPr>
          <w:rFonts w:cs="Times New Roman"/>
          <w:szCs w:val="24"/>
        </w:rPr>
      </w:pPr>
    </w:p>
    <w:p w14:paraId="12D78F79" w14:textId="77777777" w:rsidR="00E66E1F" w:rsidRDefault="00E66E1F" w:rsidP="00E66E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November 2024</w:t>
      </w:r>
    </w:p>
    <w:p w14:paraId="7E5D44A0" w14:textId="72A7D8FD" w:rsidR="00E66E1F" w:rsidRPr="00E66E1F" w:rsidRDefault="00E66E1F" w:rsidP="00A61CB0">
      <w:pPr>
        <w:pStyle w:val="NoSpacing"/>
        <w:rPr>
          <w:rFonts w:cs="Times New Roman"/>
          <w:szCs w:val="24"/>
        </w:rPr>
      </w:pPr>
    </w:p>
    <w:p w14:paraId="0DD11139" w14:textId="5B26C951" w:rsidR="005C70DF" w:rsidRPr="005C70DF" w:rsidRDefault="005C70DF" w:rsidP="009139A6">
      <w:pPr>
        <w:pStyle w:val="NoSpacing"/>
        <w:rPr>
          <w:rFonts w:cs="Times New Roman"/>
          <w:szCs w:val="24"/>
        </w:rPr>
      </w:pPr>
    </w:p>
    <w:sectPr w:rsidR="005C70DF" w:rsidRPr="005C7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B04B5" w14:textId="77777777" w:rsidR="005C70DF" w:rsidRDefault="005C70DF" w:rsidP="009139A6">
      <w:r>
        <w:separator/>
      </w:r>
    </w:p>
  </w:endnote>
  <w:endnote w:type="continuationSeparator" w:id="0">
    <w:p w14:paraId="05879BBA" w14:textId="77777777" w:rsidR="005C70DF" w:rsidRDefault="005C70D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44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80C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6EC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A487E" w14:textId="77777777" w:rsidR="005C70DF" w:rsidRDefault="005C70DF" w:rsidP="009139A6">
      <w:r>
        <w:separator/>
      </w:r>
    </w:p>
  </w:footnote>
  <w:footnote w:type="continuationSeparator" w:id="0">
    <w:p w14:paraId="6762B1B4" w14:textId="77777777" w:rsidR="005C70DF" w:rsidRDefault="005C70D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54C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F26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6A4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DF"/>
    <w:rsid w:val="000666E0"/>
    <w:rsid w:val="002510B7"/>
    <w:rsid w:val="00270799"/>
    <w:rsid w:val="005C130B"/>
    <w:rsid w:val="005C70DF"/>
    <w:rsid w:val="007D4917"/>
    <w:rsid w:val="00826F5C"/>
    <w:rsid w:val="009139A6"/>
    <w:rsid w:val="009411C2"/>
    <w:rsid w:val="009448BB"/>
    <w:rsid w:val="00947624"/>
    <w:rsid w:val="00A3176C"/>
    <w:rsid w:val="00A61CB0"/>
    <w:rsid w:val="00AE65F8"/>
    <w:rsid w:val="00BA00AB"/>
    <w:rsid w:val="00C54C8B"/>
    <w:rsid w:val="00C71834"/>
    <w:rsid w:val="00CB4ED9"/>
    <w:rsid w:val="00E61DA6"/>
    <w:rsid w:val="00E66E1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DF8F"/>
  <w15:chartTrackingRefBased/>
  <w15:docId w15:val="{AD1ADA48-C39A-4DAC-9950-293B4B8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C7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2024-11-10T07:45:00Z</dcterms:created>
  <dcterms:modified xsi:type="dcterms:W3CDTF">2024-11-10T08:20:00Z</dcterms:modified>
</cp:coreProperties>
</file>