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614D" w14:textId="77777777" w:rsidR="00AF7289" w:rsidRDefault="00AF7289" w:rsidP="00AF728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BARON</w:t>
      </w:r>
      <w:r>
        <w:rPr>
          <w:rFonts w:ascii="Times New Roman" w:hAnsi="Times New Roman" w:cs="Times New Roman"/>
          <w:sz w:val="24"/>
          <w:szCs w:val="24"/>
        </w:rPr>
        <w:t xml:space="preserve">        (fl.1411)</w:t>
      </w:r>
    </w:p>
    <w:p w14:paraId="01C9A769" w14:textId="77777777" w:rsidR="00AF7289" w:rsidRDefault="00AF7289" w:rsidP="00AF728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Dyer.</w:t>
      </w:r>
    </w:p>
    <w:p w14:paraId="302811DB" w14:textId="77777777" w:rsidR="00AF7289" w:rsidRDefault="00AF7289" w:rsidP="00AF728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C41C692" w14:textId="77777777" w:rsidR="00AF7289" w:rsidRDefault="00AF7289" w:rsidP="00AF728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26B8882" w14:textId="77777777" w:rsidR="00AF7289" w:rsidRDefault="00AF7289" w:rsidP="00AF728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May1411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joint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mainpernor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William Darell(q.v.) and Thomas Wotton(q.v.)</w:t>
      </w:r>
    </w:p>
    <w:p w14:paraId="0260C948" w14:textId="77777777" w:rsidR="00AF7289" w:rsidRDefault="00AF7289" w:rsidP="00AF728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when they became alnagers in London and suburbs.</w:t>
      </w:r>
    </w:p>
    <w:p w14:paraId="561691C4" w14:textId="77777777" w:rsidR="00AF7289" w:rsidRDefault="00AF7289" w:rsidP="00AF728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p.195)</w:t>
      </w:r>
    </w:p>
    <w:p w14:paraId="3AE2F867" w14:textId="77777777" w:rsidR="00AF7289" w:rsidRDefault="00AF7289" w:rsidP="00AF728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0605CFD" w14:textId="77777777" w:rsidR="00AF7289" w:rsidRDefault="00AF7289" w:rsidP="00AF728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BDC1A04" w14:textId="77777777" w:rsidR="00AF7289" w:rsidRDefault="00AF7289" w:rsidP="00AF728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September 2023</w:t>
      </w:r>
    </w:p>
    <w:p w14:paraId="062CB0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3C5B" w14:textId="77777777" w:rsidR="00AF7289" w:rsidRDefault="00AF7289" w:rsidP="009139A6">
      <w:r>
        <w:separator/>
      </w:r>
    </w:p>
  </w:endnote>
  <w:endnote w:type="continuationSeparator" w:id="0">
    <w:p w14:paraId="5C701C55" w14:textId="77777777" w:rsidR="00AF7289" w:rsidRDefault="00AF72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67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2B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73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8D6A" w14:textId="77777777" w:rsidR="00AF7289" w:rsidRDefault="00AF7289" w:rsidP="009139A6">
      <w:r>
        <w:separator/>
      </w:r>
    </w:p>
  </w:footnote>
  <w:footnote w:type="continuationSeparator" w:id="0">
    <w:p w14:paraId="32B3FDA0" w14:textId="77777777" w:rsidR="00AF7289" w:rsidRDefault="00AF72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7B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3E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39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8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728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8BF9"/>
  <w15:chartTrackingRefBased/>
  <w15:docId w15:val="{D8678185-260E-4AF6-9F3F-41AEA18F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289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2025-04-19T18:17:00Z</dcterms:created>
  <dcterms:modified xsi:type="dcterms:W3CDTF">2025-04-19T18:18:00Z</dcterms:modified>
</cp:coreProperties>
</file>