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B044" w14:textId="77777777" w:rsidR="004B702C" w:rsidRDefault="004B702C" w:rsidP="004B702C">
      <w:pPr>
        <w:pStyle w:val="NoSpacing"/>
      </w:pPr>
      <w:r>
        <w:rPr>
          <w:u w:val="single"/>
        </w:rPr>
        <w:t>William BARON</w:t>
      </w:r>
      <w:r>
        <w:t xml:space="preserve">      (fl.1461)</w:t>
      </w:r>
    </w:p>
    <w:p w14:paraId="0A1AE8DD" w14:textId="77777777" w:rsidR="004B702C" w:rsidRDefault="004B702C" w:rsidP="004B702C">
      <w:pPr>
        <w:pStyle w:val="NoSpacing"/>
      </w:pPr>
    </w:p>
    <w:p w14:paraId="456416B0" w14:textId="77777777" w:rsidR="004B702C" w:rsidRDefault="004B702C" w:rsidP="004B702C">
      <w:pPr>
        <w:pStyle w:val="NoSpacing"/>
      </w:pPr>
    </w:p>
    <w:p w14:paraId="2BC744D1" w14:textId="77777777" w:rsidR="004B702C" w:rsidRDefault="004B702C" w:rsidP="004B702C">
      <w:pPr>
        <w:pStyle w:val="NoSpacing"/>
      </w:pPr>
      <w:r>
        <w:t>12 Apr.1461</w:t>
      </w:r>
      <w:r>
        <w:tab/>
        <w:t xml:space="preserve">He was appointed controller of the great custom and the subsidy of </w:t>
      </w:r>
    </w:p>
    <w:p w14:paraId="16A7C877" w14:textId="77777777" w:rsidR="004B702C" w:rsidRDefault="004B702C" w:rsidP="004B702C">
      <w:pPr>
        <w:pStyle w:val="NoSpacing"/>
      </w:pPr>
      <w:r>
        <w:tab/>
      </w:r>
      <w:r>
        <w:tab/>
        <w:t xml:space="preserve">wools, hides and </w:t>
      </w:r>
      <w:proofErr w:type="gramStart"/>
      <w:r>
        <w:t>wool-fells</w:t>
      </w:r>
      <w:proofErr w:type="gramEnd"/>
      <w:r>
        <w:t xml:space="preserve"> in the port of London and all adjacent ports.</w:t>
      </w:r>
    </w:p>
    <w:p w14:paraId="3DC23C19" w14:textId="77777777" w:rsidR="004B702C" w:rsidRDefault="004B702C" w:rsidP="004B702C">
      <w:pPr>
        <w:pStyle w:val="NoSpacing"/>
      </w:pPr>
      <w:r>
        <w:tab/>
      </w:r>
      <w:r>
        <w:tab/>
        <w:t>(C.P.R. 1461-67 p.13)</w:t>
      </w:r>
    </w:p>
    <w:p w14:paraId="5F884DC4" w14:textId="77777777" w:rsidR="004B702C" w:rsidRDefault="004B702C" w:rsidP="004B702C">
      <w:pPr>
        <w:pStyle w:val="NoSpacing"/>
      </w:pPr>
    </w:p>
    <w:p w14:paraId="0B1C4B5F" w14:textId="77777777" w:rsidR="004B702C" w:rsidRDefault="004B702C" w:rsidP="004B702C">
      <w:pPr>
        <w:pStyle w:val="NoSpacing"/>
      </w:pPr>
    </w:p>
    <w:p w14:paraId="578435F4" w14:textId="77777777" w:rsidR="004B702C" w:rsidRDefault="004B702C" w:rsidP="004B702C">
      <w:pPr>
        <w:pStyle w:val="NoSpacing"/>
      </w:pPr>
      <w:r>
        <w:t>7 August 2025</w:t>
      </w:r>
    </w:p>
    <w:p w14:paraId="0C7B7C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09E8" w14:textId="77777777" w:rsidR="004B702C" w:rsidRDefault="004B702C" w:rsidP="009139A6">
      <w:r>
        <w:separator/>
      </w:r>
    </w:p>
  </w:endnote>
  <w:endnote w:type="continuationSeparator" w:id="0">
    <w:p w14:paraId="34D844E6" w14:textId="77777777" w:rsidR="004B702C" w:rsidRDefault="004B70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4B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0C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2B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1B26" w14:textId="77777777" w:rsidR="004B702C" w:rsidRDefault="004B702C" w:rsidP="009139A6">
      <w:r>
        <w:separator/>
      </w:r>
    </w:p>
  </w:footnote>
  <w:footnote w:type="continuationSeparator" w:id="0">
    <w:p w14:paraId="1CC24615" w14:textId="77777777" w:rsidR="004B702C" w:rsidRDefault="004B70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BD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E9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14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2C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4B702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D970"/>
  <w15:chartTrackingRefBased/>
  <w15:docId w15:val="{F24E580A-B2CD-4B73-928E-9899007B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2025-08-09T15:54:00Z</dcterms:created>
  <dcterms:modified xsi:type="dcterms:W3CDTF">2025-08-09T15:54:00Z</dcterms:modified>
</cp:coreProperties>
</file>