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3D34" w14:textId="77777777" w:rsidR="0047194C" w:rsidRDefault="0047194C" w:rsidP="00471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BARONE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6DF9B0F4" w14:textId="77777777" w:rsidR="0047194C" w:rsidRDefault="0047194C" w:rsidP="0047194C">
      <w:pPr>
        <w:pStyle w:val="NoSpacing"/>
        <w:rPr>
          <w:rFonts w:cs="Times New Roman"/>
          <w:szCs w:val="24"/>
        </w:rPr>
      </w:pPr>
    </w:p>
    <w:p w14:paraId="1F068245" w14:textId="77777777" w:rsidR="0047194C" w:rsidRDefault="0047194C" w:rsidP="0047194C">
      <w:pPr>
        <w:pStyle w:val="NoSpacing"/>
        <w:rPr>
          <w:rFonts w:cs="Times New Roman"/>
          <w:szCs w:val="24"/>
        </w:rPr>
      </w:pPr>
    </w:p>
    <w:p w14:paraId="57C04DD5" w14:textId="77777777" w:rsidR="0047194C" w:rsidRDefault="0047194C" w:rsidP="00471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Exeter into lands</w:t>
      </w:r>
    </w:p>
    <w:p w14:paraId="0776CA23" w14:textId="77777777" w:rsidR="0047194C" w:rsidRDefault="0047194C" w:rsidP="00471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Philip Cary(q.v.).</w:t>
      </w:r>
    </w:p>
    <w:p w14:paraId="73354773" w14:textId="77777777" w:rsidR="0047194C" w:rsidRDefault="0047194C" w:rsidP="00471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5E030375" w14:textId="77777777" w:rsidR="0047194C" w:rsidRDefault="0047194C" w:rsidP="0047194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p.64)</w:t>
      </w:r>
    </w:p>
    <w:p w14:paraId="34A882EF" w14:textId="77777777" w:rsidR="0047194C" w:rsidRDefault="0047194C" w:rsidP="0047194C">
      <w:pPr>
        <w:pStyle w:val="NoSpacing"/>
        <w:ind w:left="720" w:firstLine="720"/>
        <w:rPr>
          <w:rFonts w:cs="Times New Roman"/>
          <w:szCs w:val="24"/>
        </w:rPr>
      </w:pPr>
    </w:p>
    <w:p w14:paraId="3FB3E616" w14:textId="77777777" w:rsidR="0047194C" w:rsidRDefault="0047194C" w:rsidP="0047194C">
      <w:pPr>
        <w:pStyle w:val="NoSpacing"/>
        <w:ind w:left="720" w:firstLine="720"/>
        <w:rPr>
          <w:rFonts w:cs="Times New Roman"/>
          <w:szCs w:val="24"/>
        </w:rPr>
      </w:pPr>
    </w:p>
    <w:p w14:paraId="738EBCF8" w14:textId="77777777" w:rsidR="0047194C" w:rsidRDefault="0047194C" w:rsidP="00471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3657FD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B2DF" w14:textId="77777777" w:rsidR="0047194C" w:rsidRDefault="0047194C" w:rsidP="009139A6">
      <w:r>
        <w:separator/>
      </w:r>
    </w:p>
  </w:endnote>
  <w:endnote w:type="continuationSeparator" w:id="0">
    <w:p w14:paraId="721FA135" w14:textId="77777777" w:rsidR="0047194C" w:rsidRDefault="004719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61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9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65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029" w14:textId="77777777" w:rsidR="0047194C" w:rsidRDefault="0047194C" w:rsidP="009139A6">
      <w:r>
        <w:separator/>
      </w:r>
    </w:p>
  </w:footnote>
  <w:footnote w:type="continuationSeparator" w:id="0">
    <w:p w14:paraId="4C7CD116" w14:textId="77777777" w:rsidR="0047194C" w:rsidRDefault="004719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A0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04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CB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4C"/>
    <w:rsid w:val="000666E0"/>
    <w:rsid w:val="002510B7"/>
    <w:rsid w:val="00270799"/>
    <w:rsid w:val="0047194C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AA51"/>
  <w15:chartTrackingRefBased/>
  <w15:docId w15:val="{DA966479-5293-49BB-B68A-0DBCAC8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2025-01-29T17:01:00Z</dcterms:created>
  <dcterms:modified xsi:type="dcterms:W3CDTF">2025-01-29T17:02:00Z</dcterms:modified>
</cp:coreProperties>
</file>