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EA4A8" w14:textId="76010831" w:rsidR="009D3AAE" w:rsidRDefault="009D3AAE" w:rsidP="009D3A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BARTON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fl.1460)</w:t>
      </w:r>
    </w:p>
    <w:p w14:paraId="55F951F9" w14:textId="4FB07386" w:rsidR="009D3AAE" w:rsidRDefault="009D3AAE" w:rsidP="009D3A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Middleton, Lancashire.</w:t>
      </w:r>
    </w:p>
    <w:p w14:paraId="0049398C" w14:textId="77777777" w:rsidR="009D3AAE" w:rsidRDefault="009D3AAE" w:rsidP="009D3AAE">
      <w:pPr>
        <w:pStyle w:val="NoSpacing"/>
        <w:rPr>
          <w:rFonts w:cs="Times New Roman"/>
          <w:szCs w:val="24"/>
        </w:rPr>
      </w:pPr>
    </w:p>
    <w:p w14:paraId="47073D0B" w14:textId="77777777" w:rsidR="009D3AAE" w:rsidRDefault="009D3AAE" w:rsidP="009D3AAE">
      <w:pPr>
        <w:pStyle w:val="NoSpacing"/>
        <w:rPr>
          <w:rFonts w:cs="Times New Roman"/>
          <w:szCs w:val="24"/>
        </w:rPr>
      </w:pPr>
    </w:p>
    <w:p w14:paraId="361092D2" w14:textId="160FDD0D" w:rsidR="009D3AAE" w:rsidRDefault="009D3AAE" w:rsidP="009D3A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Dec.1460</w:t>
      </w:r>
      <w:r>
        <w:rPr>
          <w:rFonts w:cs="Times New Roman"/>
          <w:szCs w:val="24"/>
        </w:rPr>
        <w:tab/>
        <w:t xml:space="preserve">He was granted a general pardon of all offences and penalties before </w:t>
      </w:r>
    </w:p>
    <w:p w14:paraId="0BA79B2A" w14:textId="1C3354D6" w:rsidR="009D3AAE" w:rsidRDefault="009D3AAE" w:rsidP="009D3A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7 December 1457.     (C.P.R. 640)</w:t>
      </w:r>
    </w:p>
    <w:p w14:paraId="588B111D" w14:textId="77777777" w:rsidR="009D3AAE" w:rsidRDefault="009D3AAE" w:rsidP="009D3AAE">
      <w:pPr>
        <w:pStyle w:val="NoSpacing"/>
        <w:rPr>
          <w:rFonts w:cs="Times New Roman"/>
          <w:szCs w:val="24"/>
        </w:rPr>
      </w:pPr>
    </w:p>
    <w:p w14:paraId="5E97AB21" w14:textId="77777777" w:rsidR="009D3AAE" w:rsidRDefault="009D3AAE" w:rsidP="009D3AAE">
      <w:pPr>
        <w:pStyle w:val="NoSpacing"/>
        <w:rPr>
          <w:rFonts w:cs="Times New Roman"/>
          <w:szCs w:val="24"/>
        </w:rPr>
      </w:pPr>
    </w:p>
    <w:p w14:paraId="6BFC2BF0" w14:textId="0D762CB6" w:rsidR="009D3AAE" w:rsidRDefault="009D3AAE" w:rsidP="009D3A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November 2024</w:t>
      </w:r>
    </w:p>
    <w:p w14:paraId="0CACD0D7" w14:textId="77777777" w:rsidR="009D3AAE" w:rsidRPr="009D3AAE" w:rsidRDefault="009D3AAE" w:rsidP="009D3AAE">
      <w:pPr>
        <w:pStyle w:val="NoSpacing"/>
        <w:rPr>
          <w:rFonts w:cs="Times New Roman"/>
          <w:szCs w:val="24"/>
          <w:u w:val="single"/>
        </w:rPr>
      </w:pPr>
    </w:p>
    <w:p w14:paraId="0E6566B4" w14:textId="035D6094" w:rsidR="009D3AAE" w:rsidRPr="00B610E9" w:rsidRDefault="009D3AAE" w:rsidP="00B610E9">
      <w:pPr>
        <w:pStyle w:val="NoSpacing"/>
        <w:rPr>
          <w:rFonts w:cs="Times New Roman"/>
          <w:szCs w:val="24"/>
        </w:rPr>
      </w:pPr>
    </w:p>
    <w:p w14:paraId="4369D3C2" w14:textId="3D484D79" w:rsidR="00B610E9" w:rsidRPr="00B610E9" w:rsidRDefault="00B610E9" w:rsidP="00B610E9">
      <w:pPr>
        <w:pStyle w:val="NoSpacing"/>
        <w:rPr>
          <w:rFonts w:cs="Times New Roman"/>
          <w:szCs w:val="24"/>
        </w:rPr>
      </w:pPr>
    </w:p>
    <w:p w14:paraId="5442FEFB" w14:textId="63417F97" w:rsidR="00B610E9" w:rsidRPr="00B610E9" w:rsidRDefault="00B610E9" w:rsidP="00B610E9">
      <w:pPr>
        <w:pStyle w:val="NoSpacing"/>
        <w:rPr>
          <w:rFonts w:cs="Times New Roman"/>
          <w:szCs w:val="24"/>
        </w:rPr>
      </w:pPr>
    </w:p>
    <w:p w14:paraId="1C167533" w14:textId="679AC4BB" w:rsidR="00B610E9" w:rsidRPr="00B610E9" w:rsidRDefault="00B610E9" w:rsidP="00B610E9">
      <w:pPr>
        <w:pStyle w:val="NoSpacing"/>
        <w:rPr>
          <w:rFonts w:cs="Times New Roman"/>
          <w:szCs w:val="24"/>
        </w:rPr>
      </w:pPr>
    </w:p>
    <w:p w14:paraId="77418543" w14:textId="77777777" w:rsidR="00B610E9" w:rsidRPr="00B610E9" w:rsidRDefault="00B610E9" w:rsidP="00B610E9">
      <w:pPr>
        <w:pStyle w:val="NoSpacing"/>
        <w:rPr>
          <w:rFonts w:cs="Times New Roman"/>
          <w:szCs w:val="24"/>
          <w:u w:val="single"/>
        </w:rPr>
      </w:pPr>
    </w:p>
    <w:p w14:paraId="2D1E1FB7" w14:textId="02DD13CF" w:rsidR="00B426D8" w:rsidRPr="00B426D8" w:rsidRDefault="00B426D8" w:rsidP="00B426D8">
      <w:pPr>
        <w:pStyle w:val="NoSpacing"/>
        <w:rPr>
          <w:rFonts w:cs="Times New Roman"/>
          <w:szCs w:val="24"/>
        </w:rPr>
      </w:pPr>
    </w:p>
    <w:p w14:paraId="1D04BD18" w14:textId="018E1A01" w:rsidR="00B426D8" w:rsidRPr="00B426D8" w:rsidRDefault="00B426D8" w:rsidP="009139A6">
      <w:pPr>
        <w:pStyle w:val="NoSpacing"/>
        <w:rPr>
          <w:rFonts w:cs="Times New Roman"/>
          <w:szCs w:val="24"/>
        </w:rPr>
      </w:pPr>
    </w:p>
    <w:p w14:paraId="76EFB795" w14:textId="17492934" w:rsidR="00B426D8" w:rsidRPr="00B426D8" w:rsidRDefault="00B426D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14:paraId="690BC76A" w14:textId="61C16348" w:rsidR="00B437A4" w:rsidRPr="00B437A4" w:rsidRDefault="00B437A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sectPr w:rsidR="00B437A4" w:rsidRPr="00B437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FEA23B" w14:textId="77777777" w:rsidR="00B437A4" w:rsidRDefault="00B437A4" w:rsidP="009139A6">
      <w:r>
        <w:separator/>
      </w:r>
    </w:p>
  </w:endnote>
  <w:endnote w:type="continuationSeparator" w:id="0">
    <w:p w14:paraId="4262E1EE" w14:textId="77777777" w:rsidR="00B437A4" w:rsidRDefault="00B437A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10FD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839B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C682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FE17D5" w14:textId="77777777" w:rsidR="00B437A4" w:rsidRDefault="00B437A4" w:rsidP="009139A6">
      <w:r>
        <w:separator/>
      </w:r>
    </w:p>
  </w:footnote>
  <w:footnote w:type="continuationSeparator" w:id="0">
    <w:p w14:paraId="0A251BA4" w14:textId="77777777" w:rsidR="00B437A4" w:rsidRDefault="00B437A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F2B6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A3CB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A6E9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7A4"/>
    <w:rsid w:val="000666E0"/>
    <w:rsid w:val="000D280A"/>
    <w:rsid w:val="002510B7"/>
    <w:rsid w:val="00270799"/>
    <w:rsid w:val="005C130B"/>
    <w:rsid w:val="006A1347"/>
    <w:rsid w:val="00826F5C"/>
    <w:rsid w:val="009139A6"/>
    <w:rsid w:val="009411C2"/>
    <w:rsid w:val="009448BB"/>
    <w:rsid w:val="00947624"/>
    <w:rsid w:val="009D3AAE"/>
    <w:rsid w:val="00A3176C"/>
    <w:rsid w:val="00AE65F8"/>
    <w:rsid w:val="00B426D8"/>
    <w:rsid w:val="00B437A4"/>
    <w:rsid w:val="00B610E9"/>
    <w:rsid w:val="00BA00AB"/>
    <w:rsid w:val="00C71834"/>
    <w:rsid w:val="00CB2A28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5F839"/>
  <w15:chartTrackingRefBased/>
  <w15:docId w15:val="{159208B8-A5BD-453D-9BE6-13CFE0FF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437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37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159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2024-11-13T17:27:00Z</dcterms:created>
  <dcterms:modified xsi:type="dcterms:W3CDTF">2024-11-13T21:10:00Z</dcterms:modified>
</cp:coreProperties>
</file>