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56C6" w14:textId="77777777" w:rsidR="004220D4" w:rsidRDefault="004220D4" w:rsidP="00422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3D69E38A" w14:textId="77777777" w:rsidR="004220D4" w:rsidRDefault="004220D4" w:rsidP="00422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Stratford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Bowe. Yeoman.</w:t>
      </w:r>
    </w:p>
    <w:p w14:paraId="224AF768" w14:textId="77777777" w:rsidR="004220D4" w:rsidRDefault="004220D4" w:rsidP="004220D4">
      <w:pPr>
        <w:pStyle w:val="NoSpacing"/>
        <w:rPr>
          <w:rFonts w:cs="Times New Roman"/>
          <w:szCs w:val="24"/>
        </w:rPr>
      </w:pPr>
    </w:p>
    <w:p w14:paraId="31021531" w14:textId="77777777" w:rsidR="004220D4" w:rsidRDefault="004220D4" w:rsidP="004220D4">
      <w:pPr>
        <w:pStyle w:val="NoSpacing"/>
        <w:rPr>
          <w:rFonts w:cs="Times New Roman"/>
          <w:szCs w:val="24"/>
        </w:rPr>
      </w:pPr>
    </w:p>
    <w:p w14:paraId="37F3CC6C" w14:textId="77777777" w:rsidR="004220D4" w:rsidRDefault="004220D4" w:rsidP="00422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John Boteler of Dunmow, Essex(q.v.), brought a plaint of debt against him</w:t>
      </w:r>
    </w:p>
    <w:p w14:paraId="1EF619FD" w14:textId="77777777" w:rsidR="004220D4" w:rsidRDefault="004220D4" w:rsidP="00422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the other administrators of Richard </w:t>
      </w:r>
      <w:proofErr w:type="spellStart"/>
      <w:r>
        <w:rPr>
          <w:rFonts w:cs="Times New Roman"/>
          <w:szCs w:val="24"/>
        </w:rPr>
        <w:t>Wakefeld</w:t>
      </w:r>
      <w:proofErr w:type="spellEnd"/>
      <w:r>
        <w:rPr>
          <w:rFonts w:cs="Times New Roman"/>
          <w:szCs w:val="24"/>
        </w:rPr>
        <w:t xml:space="preserve"> of London, </w:t>
      </w:r>
      <w:proofErr w:type="gramStart"/>
      <w:r>
        <w:rPr>
          <w:rFonts w:cs="Times New Roman"/>
          <w:szCs w:val="24"/>
        </w:rPr>
        <w:t>yeoman</w:t>
      </w:r>
      <w:proofErr w:type="gramEnd"/>
      <w:r>
        <w:rPr>
          <w:rFonts w:cs="Times New Roman"/>
          <w:szCs w:val="24"/>
        </w:rPr>
        <w:t>(q.v.).</w:t>
      </w:r>
    </w:p>
    <w:p w14:paraId="624FAEB6" w14:textId="77777777" w:rsidR="004220D4" w:rsidRDefault="004220D4" w:rsidP="00422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87CD3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25EE77FA" w14:textId="77777777" w:rsidR="004220D4" w:rsidRDefault="004220D4" w:rsidP="004220D4">
      <w:pPr>
        <w:pStyle w:val="NoSpacing"/>
        <w:rPr>
          <w:rFonts w:cs="Times New Roman"/>
          <w:szCs w:val="24"/>
        </w:rPr>
      </w:pPr>
    </w:p>
    <w:p w14:paraId="487D6EF6" w14:textId="77777777" w:rsidR="004220D4" w:rsidRDefault="004220D4" w:rsidP="004220D4">
      <w:pPr>
        <w:pStyle w:val="NoSpacing"/>
        <w:rPr>
          <w:rFonts w:cs="Times New Roman"/>
          <w:szCs w:val="24"/>
        </w:rPr>
      </w:pPr>
    </w:p>
    <w:p w14:paraId="0F16B59A" w14:textId="77777777" w:rsidR="004220D4" w:rsidRDefault="004220D4" w:rsidP="00422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7A0B1ED2" w14:textId="77777777" w:rsidR="00BA00AB" w:rsidRPr="004220D4" w:rsidRDefault="00BA00AB" w:rsidP="004220D4"/>
    <w:sectPr w:rsidR="00BA00AB" w:rsidRPr="00422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3E94" w14:textId="77777777" w:rsidR="004220D4" w:rsidRDefault="004220D4" w:rsidP="009139A6">
      <w:r>
        <w:separator/>
      </w:r>
    </w:p>
  </w:endnote>
  <w:endnote w:type="continuationSeparator" w:id="0">
    <w:p w14:paraId="25835472" w14:textId="77777777" w:rsidR="004220D4" w:rsidRDefault="004220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766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6C3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B1C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9ED34" w14:textId="77777777" w:rsidR="004220D4" w:rsidRDefault="004220D4" w:rsidP="009139A6">
      <w:r>
        <w:separator/>
      </w:r>
    </w:p>
  </w:footnote>
  <w:footnote w:type="continuationSeparator" w:id="0">
    <w:p w14:paraId="04D3C82B" w14:textId="77777777" w:rsidR="004220D4" w:rsidRDefault="004220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FD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47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A5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D4"/>
    <w:rsid w:val="000666E0"/>
    <w:rsid w:val="002510B7"/>
    <w:rsid w:val="00270799"/>
    <w:rsid w:val="004220D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1D21"/>
  <w15:chartTrackingRefBased/>
  <w15:docId w15:val="{15C2F76D-20C7-4E6A-967C-2EF91B05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2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2024-12-23T18:50:00Z</dcterms:created>
  <dcterms:modified xsi:type="dcterms:W3CDTF">2024-12-23T18:51:00Z</dcterms:modified>
</cp:coreProperties>
</file>