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4578" w14:textId="77777777" w:rsidR="009B594F" w:rsidRDefault="009B594F" w:rsidP="009B5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BARRINGTON</w:t>
      </w:r>
      <w:r>
        <w:rPr>
          <w:rFonts w:cs="Times New Roman"/>
          <w:szCs w:val="24"/>
        </w:rPr>
        <w:t xml:space="preserve">       (fl.1503)</w:t>
      </w:r>
    </w:p>
    <w:p w14:paraId="02B7036F" w14:textId="77777777" w:rsidR="009B594F" w:rsidRDefault="009B594F" w:rsidP="009B5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North </w:t>
      </w:r>
      <w:proofErr w:type="spellStart"/>
      <w:r>
        <w:rPr>
          <w:rFonts w:cs="Times New Roman"/>
          <w:szCs w:val="24"/>
        </w:rPr>
        <w:t>Luffenham</w:t>
      </w:r>
      <w:proofErr w:type="spellEnd"/>
      <w:r>
        <w:rPr>
          <w:rFonts w:cs="Times New Roman"/>
          <w:szCs w:val="24"/>
        </w:rPr>
        <w:t>, Northamptonshire. Widow.</w:t>
      </w:r>
    </w:p>
    <w:p w14:paraId="420B6FF2" w14:textId="77777777" w:rsidR="009B594F" w:rsidRDefault="009B594F" w:rsidP="009B594F">
      <w:pPr>
        <w:pStyle w:val="NoSpacing"/>
        <w:rPr>
          <w:rFonts w:cs="Times New Roman"/>
          <w:szCs w:val="24"/>
        </w:rPr>
      </w:pPr>
    </w:p>
    <w:p w14:paraId="4BD280B7" w14:textId="77777777" w:rsidR="009B594F" w:rsidRDefault="009B594F" w:rsidP="009B594F">
      <w:pPr>
        <w:pStyle w:val="NoSpacing"/>
        <w:rPr>
          <w:rFonts w:cs="Times New Roman"/>
          <w:szCs w:val="24"/>
        </w:rPr>
      </w:pPr>
    </w:p>
    <w:p w14:paraId="65A0C93D" w14:textId="77777777" w:rsidR="009B594F" w:rsidRDefault="009B594F" w:rsidP="009B5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She made her Will.</w:t>
      </w:r>
    </w:p>
    <w:p w14:paraId="6455246A" w14:textId="77777777" w:rsidR="009B594F" w:rsidRDefault="009B594F" w:rsidP="009B5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3162EEFE" w14:textId="77777777" w:rsidR="009B594F" w:rsidRDefault="009B594F" w:rsidP="009B594F">
      <w:pPr>
        <w:pStyle w:val="NoSpacing"/>
        <w:rPr>
          <w:rFonts w:cs="Times New Roman"/>
          <w:szCs w:val="24"/>
        </w:rPr>
      </w:pPr>
    </w:p>
    <w:p w14:paraId="3B77631C" w14:textId="77777777" w:rsidR="009B594F" w:rsidRDefault="009B594F" w:rsidP="009B594F">
      <w:pPr>
        <w:pStyle w:val="NoSpacing"/>
        <w:rPr>
          <w:rFonts w:cs="Times New Roman"/>
          <w:szCs w:val="24"/>
        </w:rPr>
      </w:pPr>
    </w:p>
    <w:p w14:paraId="6E220508" w14:textId="77777777" w:rsidR="009B594F" w:rsidRDefault="009B594F" w:rsidP="009B5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2E2760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D73F" w14:textId="77777777" w:rsidR="009B594F" w:rsidRDefault="009B594F" w:rsidP="009139A6">
      <w:r>
        <w:separator/>
      </w:r>
    </w:p>
  </w:endnote>
  <w:endnote w:type="continuationSeparator" w:id="0">
    <w:p w14:paraId="385DE8E9" w14:textId="77777777" w:rsidR="009B594F" w:rsidRDefault="009B59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F3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2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CE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B1B8" w14:textId="77777777" w:rsidR="009B594F" w:rsidRDefault="009B594F" w:rsidP="009139A6">
      <w:r>
        <w:separator/>
      </w:r>
    </w:p>
  </w:footnote>
  <w:footnote w:type="continuationSeparator" w:id="0">
    <w:p w14:paraId="60BD2864" w14:textId="77777777" w:rsidR="009B594F" w:rsidRDefault="009B59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DB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95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AA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594F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9F77"/>
  <w15:chartTrackingRefBased/>
  <w15:docId w15:val="{7787288C-798B-4ADB-A7AB-9BF1B8B6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5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2025-04-10T19:42:00Z</dcterms:created>
  <dcterms:modified xsi:type="dcterms:W3CDTF">2025-04-10T19:43:00Z</dcterms:modified>
</cp:coreProperties>
</file>