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BBF9" w14:textId="77777777" w:rsidR="00FA34C0" w:rsidRDefault="00FA34C0" w:rsidP="00FA34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BARROWE</w:t>
      </w:r>
      <w:r>
        <w:rPr>
          <w:rFonts w:cs="Times New Roman"/>
          <w:szCs w:val="24"/>
        </w:rPr>
        <w:t xml:space="preserve">       (fl.1407)</w:t>
      </w:r>
    </w:p>
    <w:p w14:paraId="09680A3D" w14:textId="77777777" w:rsidR="00FA34C0" w:rsidRDefault="00FA34C0" w:rsidP="00FA34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Helmdon</w:t>
      </w:r>
      <w:proofErr w:type="spellEnd"/>
      <w:r>
        <w:rPr>
          <w:rFonts w:cs="Times New Roman"/>
          <w:szCs w:val="24"/>
        </w:rPr>
        <w:t>, Northamptonshire.</w:t>
      </w:r>
    </w:p>
    <w:p w14:paraId="775D8446" w14:textId="77777777" w:rsidR="00FA34C0" w:rsidRDefault="00FA34C0" w:rsidP="00FA34C0">
      <w:pPr>
        <w:pStyle w:val="NoSpacing"/>
        <w:rPr>
          <w:rFonts w:cs="Times New Roman"/>
          <w:szCs w:val="24"/>
        </w:rPr>
      </w:pPr>
    </w:p>
    <w:p w14:paraId="59A86185" w14:textId="77777777" w:rsidR="00FA34C0" w:rsidRDefault="00FA34C0" w:rsidP="00FA34C0">
      <w:pPr>
        <w:pStyle w:val="NoSpacing"/>
        <w:rPr>
          <w:rFonts w:cs="Times New Roman"/>
          <w:szCs w:val="24"/>
        </w:rPr>
      </w:pPr>
    </w:p>
    <w:p w14:paraId="2BB22154" w14:textId="77777777" w:rsidR="00FA34C0" w:rsidRDefault="00FA34C0" w:rsidP="00FA34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Jan.1407</w:t>
      </w:r>
      <w:r>
        <w:rPr>
          <w:rFonts w:cs="Times New Roman"/>
          <w:szCs w:val="24"/>
        </w:rPr>
        <w:tab/>
        <w:t>He was licensed for three years’ non-residence for study.</w:t>
      </w:r>
    </w:p>
    <w:p w14:paraId="6BB57093" w14:textId="77777777" w:rsidR="00FA34C0" w:rsidRPr="00E7711B" w:rsidRDefault="00FA34C0" w:rsidP="00FA34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2AACA82C" w14:textId="77777777" w:rsidR="00FA34C0" w:rsidRDefault="00FA34C0" w:rsidP="00FA34C0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95)</w:t>
      </w:r>
    </w:p>
    <w:p w14:paraId="3CBC61B2" w14:textId="77777777" w:rsidR="00FA34C0" w:rsidRDefault="00FA34C0" w:rsidP="00FA34C0">
      <w:pPr>
        <w:pStyle w:val="NoSpacing"/>
        <w:rPr>
          <w:rFonts w:cs="Times New Roman"/>
          <w:szCs w:val="24"/>
        </w:rPr>
      </w:pPr>
    </w:p>
    <w:p w14:paraId="21FCCEF8" w14:textId="77777777" w:rsidR="00FA34C0" w:rsidRDefault="00FA34C0" w:rsidP="00FA34C0">
      <w:pPr>
        <w:pStyle w:val="NoSpacing"/>
        <w:rPr>
          <w:rFonts w:cs="Times New Roman"/>
          <w:szCs w:val="24"/>
        </w:rPr>
      </w:pPr>
    </w:p>
    <w:p w14:paraId="7A9CC9BF" w14:textId="77777777" w:rsidR="00FA34C0" w:rsidRDefault="00FA34C0" w:rsidP="00FA34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579542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529F" w14:textId="77777777" w:rsidR="00FA34C0" w:rsidRDefault="00FA34C0" w:rsidP="009139A6">
      <w:r>
        <w:separator/>
      </w:r>
    </w:p>
  </w:endnote>
  <w:endnote w:type="continuationSeparator" w:id="0">
    <w:p w14:paraId="6EC05043" w14:textId="77777777" w:rsidR="00FA34C0" w:rsidRDefault="00FA34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C1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42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E8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948C" w14:textId="77777777" w:rsidR="00FA34C0" w:rsidRDefault="00FA34C0" w:rsidP="009139A6">
      <w:r>
        <w:separator/>
      </w:r>
    </w:p>
  </w:footnote>
  <w:footnote w:type="continuationSeparator" w:id="0">
    <w:p w14:paraId="6FE4731C" w14:textId="77777777" w:rsidR="00FA34C0" w:rsidRDefault="00FA34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D9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E0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30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01D5"/>
  <w15:chartTrackingRefBased/>
  <w15:docId w15:val="{B94A265B-6B8E-4C56-B4A2-2BE49225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2025-05-19T16:59:00Z</dcterms:created>
  <dcterms:modified xsi:type="dcterms:W3CDTF">2025-05-19T17:00:00Z</dcterms:modified>
</cp:coreProperties>
</file>