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E388" w14:textId="77777777" w:rsidR="00556143" w:rsidRDefault="00556143" w:rsidP="005561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de BARSHAM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706D9EC3" w14:textId="77777777" w:rsidR="00556143" w:rsidRDefault="00556143" w:rsidP="005561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8708E2F" w14:textId="77777777" w:rsidR="00556143" w:rsidRDefault="00556143" w:rsidP="005561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10B77EA" w14:textId="77777777" w:rsidR="00556143" w:rsidRDefault="00556143" w:rsidP="005561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00439DA" w14:textId="4BCC6E8A" w:rsidR="00556143" w:rsidRDefault="00556143" w:rsidP="005561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D2C44F8" w14:textId="7CB97CC5" w:rsidR="00556143" w:rsidRDefault="00556143" w:rsidP="0055614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AD9AC47" w14:textId="77777777" w:rsidR="00556143" w:rsidRDefault="00556143" w:rsidP="005561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B9593BC" w14:textId="77777777" w:rsidR="00556143" w:rsidRDefault="00556143" w:rsidP="005561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DEF61C6" w14:textId="3B1F2B9F" w:rsidR="00556143" w:rsidRDefault="00556143" w:rsidP="005561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7 October 2025</w:t>
      </w:r>
    </w:p>
    <w:p w14:paraId="265EEA10" w14:textId="77777777" w:rsidR="00556143" w:rsidRDefault="00556143" w:rsidP="0055614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E81B45B" w14:textId="77777777" w:rsidR="00617568" w:rsidRDefault="00617568">
      <w:pPr>
        <w:rPr>
          <w:rFonts w:ascii="Times New Roman" w:hAnsi="Times New Roman" w:cs="Times New Roman"/>
        </w:rPr>
      </w:pPr>
    </w:p>
    <w:p w14:paraId="4DBB745B" w14:textId="0B475D21" w:rsidR="00556143" w:rsidRPr="00086E2C" w:rsidRDefault="00556143">
      <w:pPr>
        <w:rPr>
          <w:rFonts w:ascii="Times New Roman" w:hAnsi="Times New Roman" w:cs="Times New Roman"/>
        </w:rPr>
      </w:pPr>
    </w:p>
    <w:sectPr w:rsidR="00556143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6BDC" w14:textId="77777777" w:rsidR="00556143" w:rsidRDefault="00556143" w:rsidP="00086E2C">
      <w:pPr>
        <w:spacing w:after="0" w:line="240" w:lineRule="auto"/>
      </w:pPr>
      <w:r>
        <w:separator/>
      </w:r>
    </w:p>
  </w:endnote>
  <w:endnote w:type="continuationSeparator" w:id="0">
    <w:p w14:paraId="6D0A1FD0" w14:textId="77777777" w:rsidR="00556143" w:rsidRDefault="0055614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42D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197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3C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7CAF" w14:textId="77777777" w:rsidR="00556143" w:rsidRDefault="00556143" w:rsidP="00086E2C">
      <w:pPr>
        <w:spacing w:after="0" w:line="240" w:lineRule="auto"/>
      </w:pPr>
      <w:r>
        <w:separator/>
      </w:r>
    </w:p>
  </w:footnote>
  <w:footnote w:type="continuationSeparator" w:id="0">
    <w:p w14:paraId="6011B3C2" w14:textId="77777777" w:rsidR="00556143" w:rsidRDefault="0055614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0F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D0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F4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43"/>
    <w:rsid w:val="00086E2C"/>
    <w:rsid w:val="000A2E7A"/>
    <w:rsid w:val="002244B7"/>
    <w:rsid w:val="002D66AF"/>
    <w:rsid w:val="00314D94"/>
    <w:rsid w:val="0055614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9382"/>
  <w15:chartTrackingRefBased/>
  <w15:docId w15:val="{26DD02B0-6DEA-42EC-975E-81B362B7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4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2025-10-07T12:02:00Z</dcterms:created>
  <dcterms:modified xsi:type="dcterms:W3CDTF">2025-10-07T12:03:00Z</dcterms:modified>
</cp:coreProperties>
</file>