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B984" w14:textId="77777777" w:rsidR="00304297" w:rsidRDefault="00304297" w:rsidP="003042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BARTELETT (</w:t>
      </w:r>
      <w:proofErr w:type="gramStart"/>
      <w:r>
        <w:rPr>
          <w:rFonts w:cs="Times New Roman"/>
          <w:szCs w:val="24"/>
          <w:u w:val="single"/>
        </w:rPr>
        <w:t>BARTLET)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(d</w:t>
      </w:r>
      <w:proofErr w:type="gramStart"/>
      <w:r>
        <w:rPr>
          <w:rFonts w:cs="Times New Roman"/>
          <w:szCs w:val="24"/>
        </w:rPr>
        <w:t>. by</w:t>
      </w:r>
      <w:proofErr w:type="gramEnd"/>
      <w:r>
        <w:rPr>
          <w:rFonts w:cs="Times New Roman"/>
          <w:szCs w:val="24"/>
        </w:rPr>
        <w:t xml:space="preserve"> 1490)</w:t>
      </w:r>
    </w:p>
    <w:p w14:paraId="4848BA18" w14:textId="77777777" w:rsidR="00304297" w:rsidRDefault="00304297" w:rsidP="003042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9180CF4" w14:textId="77777777" w:rsidR="00304297" w:rsidRDefault="00304297" w:rsidP="00304297">
      <w:pPr>
        <w:pStyle w:val="NoSpacing"/>
        <w:rPr>
          <w:rFonts w:cs="Times New Roman"/>
          <w:szCs w:val="24"/>
        </w:rPr>
      </w:pPr>
    </w:p>
    <w:p w14:paraId="1AB5BC24" w14:textId="77777777" w:rsidR="00304297" w:rsidRDefault="00304297" w:rsidP="00304297">
      <w:pPr>
        <w:pStyle w:val="NoSpacing"/>
        <w:rPr>
          <w:rFonts w:cs="Times New Roman"/>
          <w:szCs w:val="24"/>
        </w:rPr>
      </w:pPr>
    </w:p>
    <w:p w14:paraId="48FF8034" w14:textId="77777777" w:rsidR="00304297" w:rsidRDefault="00304297" w:rsidP="003042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Fellow of Merton.</w:t>
      </w:r>
    </w:p>
    <w:p w14:paraId="0CE61D8A" w14:textId="77777777" w:rsidR="00304297" w:rsidRDefault="00304297" w:rsidP="003042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7307F805" w14:textId="77777777" w:rsidR="00304297" w:rsidRDefault="00304297" w:rsidP="0030429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13C2BD33" w14:textId="77777777" w:rsidR="00304297" w:rsidRDefault="00304297" w:rsidP="0030429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p.233)</w:t>
      </w:r>
    </w:p>
    <w:p w14:paraId="30E0F7DD" w14:textId="77777777" w:rsidR="00304297" w:rsidRDefault="00304297" w:rsidP="00304297">
      <w:pPr>
        <w:pStyle w:val="NoSpacing"/>
        <w:rPr>
          <w:rFonts w:cs="Times New Roman"/>
          <w:szCs w:val="24"/>
        </w:rPr>
      </w:pPr>
    </w:p>
    <w:p w14:paraId="4191A4D0" w14:textId="77777777" w:rsidR="00304297" w:rsidRDefault="00304297" w:rsidP="00304297">
      <w:pPr>
        <w:pStyle w:val="NoSpacing"/>
        <w:rPr>
          <w:rFonts w:cs="Times New Roman"/>
          <w:szCs w:val="24"/>
        </w:rPr>
      </w:pPr>
    </w:p>
    <w:p w14:paraId="0B6C9D00" w14:textId="77777777" w:rsidR="00304297" w:rsidRDefault="00304297" w:rsidP="003042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He was later Principal of Corner Hall.   (ibid.)</w:t>
      </w:r>
    </w:p>
    <w:p w14:paraId="60CFCFE1" w14:textId="77777777" w:rsidR="00304297" w:rsidRDefault="00304297" w:rsidP="00304297">
      <w:pPr>
        <w:pStyle w:val="NoSpacing"/>
        <w:rPr>
          <w:rFonts w:cs="Times New Roman"/>
          <w:szCs w:val="24"/>
        </w:rPr>
      </w:pPr>
    </w:p>
    <w:p w14:paraId="1F66E480" w14:textId="77777777" w:rsidR="00304297" w:rsidRDefault="00304297" w:rsidP="00304297">
      <w:pPr>
        <w:pStyle w:val="NoSpacing"/>
        <w:rPr>
          <w:rFonts w:cs="Times New Roman"/>
          <w:szCs w:val="24"/>
        </w:rPr>
      </w:pPr>
    </w:p>
    <w:p w14:paraId="4958BC58" w14:textId="77777777" w:rsidR="00304297" w:rsidRDefault="00304297" w:rsidP="003042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49EB6C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23DF" w14:textId="77777777" w:rsidR="00304297" w:rsidRDefault="00304297" w:rsidP="009139A6">
      <w:r>
        <w:separator/>
      </w:r>
    </w:p>
  </w:endnote>
  <w:endnote w:type="continuationSeparator" w:id="0">
    <w:p w14:paraId="5EFAF88A" w14:textId="77777777" w:rsidR="00304297" w:rsidRDefault="003042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E9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77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90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480F" w14:textId="77777777" w:rsidR="00304297" w:rsidRDefault="00304297" w:rsidP="009139A6">
      <w:r>
        <w:separator/>
      </w:r>
    </w:p>
  </w:footnote>
  <w:footnote w:type="continuationSeparator" w:id="0">
    <w:p w14:paraId="43286464" w14:textId="77777777" w:rsidR="00304297" w:rsidRDefault="003042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C2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98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90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97"/>
    <w:rsid w:val="000666E0"/>
    <w:rsid w:val="002510B7"/>
    <w:rsid w:val="00270799"/>
    <w:rsid w:val="00304297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59AB"/>
  <w15:chartTrackingRefBased/>
  <w15:docId w15:val="{784448EA-1342-4FE5-9560-A27E9F92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2025-01-13T15:18:00Z</dcterms:created>
  <dcterms:modified xsi:type="dcterms:W3CDTF">2025-01-13T15:19:00Z</dcterms:modified>
</cp:coreProperties>
</file>