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47EA" w14:textId="77777777" w:rsidR="00DA28E9" w:rsidRDefault="00DA28E9" w:rsidP="00DA28E9">
      <w:pPr>
        <w:pStyle w:val="NoSpacing"/>
      </w:pPr>
      <w:r>
        <w:rPr>
          <w:u w:val="single"/>
        </w:rPr>
        <w:t>John BARTELMEW</w:t>
      </w:r>
      <w:r>
        <w:t xml:space="preserve">     (fl.1436)</w:t>
      </w:r>
    </w:p>
    <w:p w14:paraId="7724B7F1" w14:textId="77777777" w:rsidR="00DA28E9" w:rsidRDefault="00DA28E9" w:rsidP="00DA28E9">
      <w:pPr>
        <w:pStyle w:val="NoSpacing"/>
      </w:pPr>
    </w:p>
    <w:p w14:paraId="56B193E2" w14:textId="77777777" w:rsidR="00DA28E9" w:rsidRDefault="00DA28E9" w:rsidP="00DA28E9">
      <w:pPr>
        <w:pStyle w:val="NoSpacing"/>
      </w:pPr>
    </w:p>
    <w:p w14:paraId="75831E57" w14:textId="77777777" w:rsidR="00DA28E9" w:rsidRDefault="00DA28E9" w:rsidP="00DA28E9">
      <w:pPr>
        <w:pStyle w:val="NoSpacing"/>
      </w:pPr>
      <w:r>
        <w:t>11 Nov.1436</w:t>
      </w:r>
      <w:r>
        <w:tab/>
        <w:t xml:space="preserve">Commitment to him of the subsidy and alnage of </w:t>
      </w:r>
      <w:proofErr w:type="gramStart"/>
      <w:r>
        <w:t>cloths</w:t>
      </w:r>
      <w:proofErr w:type="gramEnd"/>
      <w:r>
        <w:t xml:space="preserve"> for sale in Dorset</w:t>
      </w:r>
    </w:p>
    <w:p w14:paraId="422FD642" w14:textId="77777777" w:rsidR="00DA28E9" w:rsidRDefault="00DA28E9" w:rsidP="00DA28E9">
      <w:pPr>
        <w:pStyle w:val="NoSpacing"/>
      </w:pPr>
      <w:r>
        <w:tab/>
      </w:r>
      <w:r>
        <w:tab/>
        <w:t xml:space="preserve">for 6 years.     (C.F.R. 1430-37 </w:t>
      </w:r>
      <w:proofErr w:type="gramStart"/>
      <w:r>
        <w:t>pp</w:t>
      </w:r>
      <w:proofErr w:type="gramEnd"/>
      <w:r>
        <w:t>.307-8)</w:t>
      </w:r>
    </w:p>
    <w:p w14:paraId="403B761F" w14:textId="77777777" w:rsidR="00DA28E9" w:rsidRDefault="00DA28E9" w:rsidP="00DA28E9">
      <w:pPr>
        <w:pStyle w:val="NoSpacing"/>
      </w:pPr>
    </w:p>
    <w:p w14:paraId="442F5C6D" w14:textId="77777777" w:rsidR="00DA28E9" w:rsidRDefault="00DA28E9" w:rsidP="00DA28E9">
      <w:pPr>
        <w:pStyle w:val="NoSpacing"/>
      </w:pPr>
    </w:p>
    <w:p w14:paraId="67F9A147" w14:textId="77777777" w:rsidR="00DA28E9" w:rsidRDefault="00DA28E9" w:rsidP="00DA28E9">
      <w:pPr>
        <w:pStyle w:val="NoSpacing"/>
      </w:pPr>
      <w:r>
        <w:t>26 May 2025</w:t>
      </w:r>
    </w:p>
    <w:p w14:paraId="13BCD6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6CB5" w14:textId="77777777" w:rsidR="00DA28E9" w:rsidRDefault="00DA28E9" w:rsidP="009139A6">
      <w:r>
        <w:separator/>
      </w:r>
    </w:p>
  </w:endnote>
  <w:endnote w:type="continuationSeparator" w:id="0">
    <w:p w14:paraId="35F44AD5" w14:textId="77777777" w:rsidR="00DA28E9" w:rsidRDefault="00DA28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E1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50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40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B9F3" w14:textId="77777777" w:rsidR="00DA28E9" w:rsidRDefault="00DA28E9" w:rsidP="009139A6">
      <w:r>
        <w:separator/>
      </w:r>
    </w:p>
  </w:footnote>
  <w:footnote w:type="continuationSeparator" w:id="0">
    <w:p w14:paraId="65396AC2" w14:textId="77777777" w:rsidR="00DA28E9" w:rsidRDefault="00DA28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DC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5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8D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E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A28E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5371"/>
  <w15:chartTrackingRefBased/>
  <w15:docId w15:val="{F7D7F8F8-FB6A-4B02-AD4D-B89C4B5C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2025-05-29T11:37:00Z</dcterms:created>
  <dcterms:modified xsi:type="dcterms:W3CDTF">2025-05-29T11:37:00Z</dcterms:modified>
</cp:coreProperties>
</file>