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9541" w14:textId="77777777" w:rsidR="00F62F1E" w:rsidRDefault="00F62F1E" w:rsidP="00F62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BARTELOT, senior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082EA13A" w14:textId="77777777" w:rsidR="00F62F1E" w:rsidRDefault="00F62F1E" w:rsidP="00F62F1E">
      <w:pPr>
        <w:pStyle w:val="NoSpacing"/>
        <w:rPr>
          <w:rFonts w:cs="Times New Roman"/>
          <w:szCs w:val="24"/>
        </w:rPr>
      </w:pPr>
    </w:p>
    <w:p w14:paraId="7FEBF3E6" w14:textId="77777777" w:rsidR="00F62F1E" w:rsidRDefault="00F62F1E" w:rsidP="00F62F1E">
      <w:pPr>
        <w:pStyle w:val="NoSpacing"/>
        <w:rPr>
          <w:rFonts w:cs="Times New Roman"/>
          <w:szCs w:val="24"/>
        </w:rPr>
      </w:pPr>
    </w:p>
    <w:p w14:paraId="19F8C9D9" w14:textId="77777777" w:rsidR="00F62F1E" w:rsidRDefault="00F62F1E" w:rsidP="00F62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Old Thame,</w:t>
      </w:r>
    </w:p>
    <w:p w14:paraId="78645714" w14:textId="77777777" w:rsidR="00F62F1E" w:rsidRDefault="00F62F1E" w:rsidP="00F62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Nicholas Halle.</w:t>
      </w:r>
    </w:p>
    <w:p w14:paraId="3C6DA4E2" w14:textId="77777777" w:rsidR="00F62F1E" w:rsidRDefault="00F62F1E" w:rsidP="00F62F1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555B4D70" w14:textId="77777777" w:rsidR="00F62F1E" w:rsidRDefault="00F62F1E" w:rsidP="00F62F1E">
      <w:pPr>
        <w:pStyle w:val="NoSpacing"/>
        <w:ind w:left="1440"/>
        <w:rPr>
          <w:rFonts w:cs="Times New Roman"/>
          <w:szCs w:val="24"/>
        </w:rPr>
      </w:pPr>
    </w:p>
    <w:p w14:paraId="2AB6ABA3" w14:textId="77777777" w:rsidR="00F62F1E" w:rsidRDefault="00F62F1E" w:rsidP="00F62F1E">
      <w:pPr>
        <w:pStyle w:val="NoSpacing"/>
        <w:rPr>
          <w:rFonts w:cs="Times New Roman"/>
          <w:szCs w:val="24"/>
        </w:rPr>
      </w:pPr>
    </w:p>
    <w:p w14:paraId="3CE35FE9" w14:textId="77777777" w:rsidR="00F62F1E" w:rsidRDefault="00F62F1E" w:rsidP="00F62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00405E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1F00" w14:textId="77777777" w:rsidR="00F62F1E" w:rsidRDefault="00F62F1E" w:rsidP="009139A6">
      <w:r>
        <w:separator/>
      </w:r>
    </w:p>
  </w:endnote>
  <w:endnote w:type="continuationSeparator" w:id="0">
    <w:p w14:paraId="11820C48" w14:textId="77777777" w:rsidR="00F62F1E" w:rsidRDefault="00F62F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5B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80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58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CDFB" w14:textId="77777777" w:rsidR="00F62F1E" w:rsidRDefault="00F62F1E" w:rsidP="009139A6">
      <w:r>
        <w:separator/>
      </w:r>
    </w:p>
  </w:footnote>
  <w:footnote w:type="continuationSeparator" w:id="0">
    <w:p w14:paraId="57071159" w14:textId="77777777" w:rsidR="00F62F1E" w:rsidRDefault="00F62F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40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12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95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1E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468C"/>
  <w15:chartTrackingRefBased/>
  <w15:docId w15:val="{3A28A5EF-74D0-480E-8C6F-FCD0750F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2025-03-12T21:41:00Z</dcterms:created>
  <dcterms:modified xsi:type="dcterms:W3CDTF">2025-03-12T21:41:00Z</dcterms:modified>
</cp:coreProperties>
</file>