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531A5" w14:textId="77777777" w:rsidR="00360D16" w:rsidRDefault="00360D16" w:rsidP="00360D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Maurice BARTHRAME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fl.1467-74)</w:t>
      </w:r>
    </w:p>
    <w:p w14:paraId="0F8E3507" w14:textId="77777777" w:rsidR="00360D16" w:rsidRDefault="00360D16" w:rsidP="00360D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Merton College, Oxford University.</w:t>
      </w:r>
    </w:p>
    <w:p w14:paraId="5D94F5DA" w14:textId="77777777" w:rsidR="00360D16" w:rsidRDefault="00360D16" w:rsidP="00360D16">
      <w:pPr>
        <w:pStyle w:val="NoSpacing"/>
        <w:rPr>
          <w:rFonts w:cs="Times New Roman"/>
          <w:szCs w:val="24"/>
        </w:rPr>
      </w:pPr>
    </w:p>
    <w:p w14:paraId="36A8A1C2" w14:textId="77777777" w:rsidR="00360D16" w:rsidRDefault="00360D16" w:rsidP="00360D16">
      <w:pPr>
        <w:pStyle w:val="NoSpacing"/>
        <w:rPr>
          <w:rFonts w:cs="Times New Roman"/>
          <w:szCs w:val="24"/>
        </w:rPr>
      </w:pPr>
    </w:p>
    <w:p w14:paraId="7E526916" w14:textId="77777777" w:rsidR="00360D16" w:rsidRDefault="00360D16" w:rsidP="00360D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1467</w:t>
      </w:r>
      <w:r>
        <w:rPr>
          <w:rFonts w:cs="Times New Roman"/>
          <w:szCs w:val="24"/>
        </w:rPr>
        <w:tab/>
        <w:t>He became a Fellow of Merton College.</w:t>
      </w:r>
    </w:p>
    <w:p w14:paraId="3A967A7C" w14:textId="77777777" w:rsidR="00360D16" w:rsidRDefault="00360D16" w:rsidP="00360D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(“Memorials of Merton College, with Biographical Notices of the Wardens </w:t>
      </w:r>
    </w:p>
    <w:p w14:paraId="39E5CCE0" w14:textId="77777777" w:rsidR="00360D16" w:rsidRDefault="00360D16" w:rsidP="00360D16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and Fellows” by Hon. George </w:t>
      </w:r>
      <w:proofErr w:type="spellStart"/>
      <w:proofErr w:type="gramStart"/>
      <w:r>
        <w:rPr>
          <w:rFonts w:cs="Times New Roman"/>
          <w:szCs w:val="24"/>
        </w:rPr>
        <w:t>C.Brodrick</w:t>
      </w:r>
      <w:proofErr w:type="spellEnd"/>
      <w:proofErr w:type="gramEnd"/>
      <w:r>
        <w:rPr>
          <w:rFonts w:cs="Times New Roman"/>
          <w:szCs w:val="24"/>
        </w:rPr>
        <w:t xml:space="preserve">, printed for the Oxford Historical </w:t>
      </w:r>
    </w:p>
    <w:p w14:paraId="3FF18172" w14:textId="77777777" w:rsidR="00360D16" w:rsidRDefault="00360D16" w:rsidP="00360D16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at the </w:t>
      </w:r>
      <w:proofErr w:type="spellStart"/>
      <w:r>
        <w:rPr>
          <w:rFonts w:cs="Times New Roman"/>
          <w:szCs w:val="24"/>
        </w:rPr>
        <w:t>Clarenden</w:t>
      </w:r>
      <w:proofErr w:type="spellEnd"/>
      <w:r>
        <w:rPr>
          <w:rFonts w:cs="Times New Roman"/>
          <w:szCs w:val="24"/>
        </w:rPr>
        <w:t xml:space="preserve"> Press, 1885 p.239)</w:t>
      </w:r>
    </w:p>
    <w:p w14:paraId="2EFFC49D" w14:textId="77777777" w:rsidR="00360D16" w:rsidRDefault="00360D16" w:rsidP="00360D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1474</w:t>
      </w:r>
      <w:r>
        <w:rPr>
          <w:rFonts w:cs="Times New Roman"/>
          <w:szCs w:val="24"/>
        </w:rPr>
        <w:tab/>
        <w:t>Principal of the Postmasters.    (ibid.)</w:t>
      </w:r>
    </w:p>
    <w:p w14:paraId="2526787A" w14:textId="77777777" w:rsidR="00360D16" w:rsidRDefault="00360D16" w:rsidP="00360D16">
      <w:pPr>
        <w:pStyle w:val="NoSpacing"/>
        <w:rPr>
          <w:rFonts w:cs="Times New Roman"/>
          <w:szCs w:val="24"/>
        </w:rPr>
      </w:pPr>
    </w:p>
    <w:p w14:paraId="4FE8B810" w14:textId="77777777" w:rsidR="00360D16" w:rsidRDefault="00360D16" w:rsidP="00360D16">
      <w:pPr>
        <w:pStyle w:val="NoSpacing"/>
        <w:rPr>
          <w:rFonts w:cs="Times New Roman"/>
          <w:szCs w:val="24"/>
        </w:rPr>
      </w:pPr>
    </w:p>
    <w:p w14:paraId="2DEA0C30" w14:textId="77777777" w:rsidR="00360D16" w:rsidRDefault="00360D16" w:rsidP="00360D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January 2025</w:t>
      </w:r>
    </w:p>
    <w:p w14:paraId="6FDC937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988EB" w14:textId="77777777" w:rsidR="00360D16" w:rsidRDefault="00360D16" w:rsidP="009139A6">
      <w:r>
        <w:separator/>
      </w:r>
    </w:p>
  </w:endnote>
  <w:endnote w:type="continuationSeparator" w:id="0">
    <w:p w14:paraId="72D1B7F3" w14:textId="77777777" w:rsidR="00360D16" w:rsidRDefault="00360D1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DE10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37A8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72DA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C3FF2" w14:textId="77777777" w:rsidR="00360D16" w:rsidRDefault="00360D16" w:rsidP="009139A6">
      <w:r>
        <w:separator/>
      </w:r>
    </w:p>
  </w:footnote>
  <w:footnote w:type="continuationSeparator" w:id="0">
    <w:p w14:paraId="77FE0E7B" w14:textId="77777777" w:rsidR="00360D16" w:rsidRDefault="00360D1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D23B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4561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434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D16"/>
    <w:rsid w:val="00044A86"/>
    <w:rsid w:val="000666E0"/>
    <w:rsid w:val="002510B7"/>
    <w:rsid w:val="00270799"/>
    <w:rsid w:val="00360D16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347C3"/>
  <w15:chartTrackingRefBased/>
  <w15:docId w15:val="{9FD32A0F-B0ED-4B95-ACDE-F610B38F7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2025-01-31T17:43:00Z</dcterms:created>
  <dcterms:modified xsi:type="dcterms:W3CDTF">2025-01-31T17:45:00Z</dcterms:modified>
</cp:coreProperties>
</file>