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4776" w14:textId="77777777" w:rsidR="00B33CEE" w:rsidRDefault="00B33CEE" w:rsidP="00B33CE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BARTLETT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fl.1498)</w:t>
      </w:r>
    </w:p>
    <w:p w14:paraId="75B05F18" w14:textId="77777777" w:rsidR="00B33CEE" w:rsidRDefault="00B33CEE" w:rsidP="00B33CE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 Draper.</w:t>
      </w:r>
    </w:p>
    <w:p w14:paraId="0A3D04D9" w14:textId="77777777" w:rsidR="00B33CEE" w:rsidRDefault="00B33CEE" w:rsidP="00B33CEE">
      <w:pPr>
        <w:pStyle w:val="NoSpacing"/>
        <w:rPr>
          <w:rFonts w:eastAsia="Times New Roman" w:cs="Times New Roman"/>
          <w:szCs w:val="24"/>
        </w:rPr>
      </w:pPr>
    </w:p>
    <w:p w14:paraId="61EFA650" w14:textId="77777777" w:rsidR="00B33CEE" w:rsidRDefault="00B33CEE" w:rsidP="00B33CEE">
      <w:pPr>
        <w:pStyle w:val="NoSpacing"/>
        <w:rPr>
          <w:rFonts w:eastAsia="Times New Roman" w:cs="Times New Roman"/>
          <w:szCs w:val="24"/>
        </w:rPr>
      </w:pPr>
    </w:p>
    <w:p w14:paraId="41CC2EB8" w14:textId="77777777" w:rsidR="00B33CEE" w:rsidRDefault="00B33CEE" w:rsidP="00B33CE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1498</w:t>
      </w:r>
      <w:r>
        <w:rPr>
          <w:rFonts w:eastAsia="Times New Roman" w:cs="Times New Roman"/>
          <w:szCs w:val="24"/>
        </w:rPr>
        <w:tab/>
        <w:t xml:space="preserve">He became a Freeman.  He was a former apprentice of John </w:t>
      </w:r>
      <w:proofErr w:type="spellStart"/>
      <w:r>
        <w:rPr>
          <w:rFonts w:eastAsia="Times New Roman" w:cs="Times New Roman"/>
          <w:szCs w:val="24"/>
        </w:rPr>
        <w:t>Lykavell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512912A6" w14:textId="77777777" w:rsidR="00B33CEE" w:rsidRDefault="00B33CEE" w:rsidP="00B33CE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 </w:t>
      </w:r>
      <w:hyperlink r:id="rId6" w:history="1">
        <w:r w:rsidRPr="008C26AD">
          <w:rPr>
            <w:rStyle w:val="Hyperlink"/>
            <w:rFonts w:eastAsia="Times New Roman" w:cs="Times New Roman"/>
            <w:szCs w:val="24"/>
          </w:rPr>
          <w:t>www.londonroll.com</w:t>
        </w:r>
      </w:hyperlink>
      <w:r>
        <w:rPr>
          <w:rFonts w:eastAsia="Times New Roman" w:cs="Times New Roman"/>
          <w:szCs w:val="24"/>
        </w:rPr>
        <w:t xml:space="preserve"> )</w:t>
      </w:r>
    </w:p>
    <w:p w14:paraId="2FBD40EC" w14:textId="77777777" w:rsidR="00B33CEE" w:rsidRDefault="00B33CEE" w:rsidP="00B33CEE">
      <w:pPr>
        <w:pStyle w:val="NoSpacing"/>
        <w:rPr>
          <w:rFonts w:eastAsia="Times New Roman" w:cs="Times New Roman"/>
          <w:szCs w:val="24"/>
        </w:rPr>
      </w:pPr>
    </w:p>
    <w:p w14:paraId="0A7076AE" w14:textId="77777777" w:rsidR="00B33CEE" w:rsidRDefault="00B33CEE" w:rsidP="00B33CEE">
      <w:pPr>
        <w:pStyle w:val="NoSpacing"/>
        <w:rPr>
          <w:rFonts w:eastAsia="Times New Roman" w:cs="Times New Roman"/>
          <w:szCs w:val="24"/>
        </w:rPr>
      </w:pPr>
    </w:p>
    <w:p w14:paraId="178595A1" w14:textId="77777777" w:rsidR="00B33CEE" w:rsidRDefault="00B33CEE" w:rsidP="00B33CE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0CD82B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4F23" w14:textId="77777777" w:rsidR="00B33CEE" w:rsidRDefault="00B33CEE" w:rsidP="009139A6">
      <w:r>
        <w:separator/>
      </w:r>
    </w:p>
  </w:endnote>
  <w:endnote w:type="continuationSeparator" w:id="0">
    <w:p w14:paraId="2699FC87" w14:textId="77777777" w:rsidR="00B33CEE" w:rsidRDefault="00B33C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B7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F0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E5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3FC5" w14:textId="77777777" w:rsidR="00B33CEE" w:rsidRDefault="00B33CEE" w:rsidP="009139A6">
      <w:r>
        <w:separator/>
      </w:r>
    </w:p>
  </w:footnote>
  <w:footnote w:type="continuationSeparator" w:id="0">
    <w:p w14:paraId="73631E25" w14:textId="77777777" w:rsidR="00B33CEE" w:rsidRDefault="00B33C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CE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EF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9A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EE"/>
    <w:rsid w:val="000666E0"/>
    <w:rsid w:val="002510B7"/>
    <w:rsid w:val="00270799"/>
    <w:rsid w:val="0037057F"/>
    <w:rsid w:val="005C130B"/>
    <w:rsid w:val="00826F5C"/>
    <w:rsid w:val="009139A6"/>
    <w:rsid w:val="009411C2"/>
    <w:rsid w:val="009448BB"/>
    <w:rsid w:val="00947624"/>
    <w:rsid w:val="00A3176C"/>
    <w:rsid w:val="00AE65F8"/>
    <w:rsid w:val="00B33CE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0EC2"/>
  <w15:chartTrackingRefBased/>
  <w15:docId w15:val="{0A47EEC2-4E4D-480E-B1DE-AF2CEE92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33C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2025-02-16T19:38:00Z</dcterms:created>
  <dcterms:modified xsi:type="dcterms:W3CDTF">2025-02-16T19:38:00Z</dcterms:modified>
</cp:coreProperties>
</file>