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1A4D7" w14:textId="77777777" w:rsidR="00E17E0F" w:rsidRDefault="00E17E0F" w:rsidP="00E17E0F">
      <w:pPr>
        <w:pStyle w:val="NoSpacing"/>
      </w:pPr>
      <w:r>
        <w:rPr>
          <w:u w:val="single"/>
        </w:rPr>
        <w:t>Edward BARTLOTT</w:t>
      </w:r>
      <w:r>
        <w:t xml:space="preserve">      (fl.1485)</w:t>
      </w:r>
    </w:p>
    <w:p w14:paraId="2ADD82CE" w14:textId="77777777" w:rsidR="00E17E0F" w:rsidRDefault="00E17E0F" w:rsidP="00E17E0F">
      <w:pPr>
        <w:pStyle w:val="NoSpacing"/>
      </w:pPr>
    </w:p>
    <w:p w14:paraId="0EEFE33E" w14:textId="77777777" w:rsidR="00E17E0F" w:rsidRDefault="00E17E0F" w:rsidP="00E17E0F">
      <w:pPr>
        <w:pStyle w:val="NoSpacing"/>
      </w:pPr>
    </w:p>
    <w:p w14:paraId="23ED832A" w14:textId="77777777" w:rsidR="00E17E0F" w:rsidRDefault="00E17E0F" w:rsidP="00E17E0F">
      <w:pPr>
        <w:pStyle w:val="NoSpacing"/>
      </w:pPr>
      <w:r>
        <w:t xml:space="preserve">  6 Feb.1485</w:t>
      </w:r>
      <w:r>
        <w:tab/>
        <w:t>He was on a commission of the peace for Sussex.</w:t>
      </w:r>
    </w:p>
    <w:p w14:paraId="69CD9A3A" w14:textId="77777777" w:rsidR="00E17E0F" w:rsidRDefault="00E17E0F" w:rsidP="00E17E0F">
      <w:pPr>
        <w:pStyle w:val="NoSpacing"/>
      </w:pPr>
      <w:r>
        <w:tab/>
      </w:r>
      <w:r>
        <w:tab/>
        <w:t>(C.P.R. 1476-85 p.576)</w:t>
      </w:r>
    </w:p>
    <w:p w14:paraId="0FA29736" w14:textId="77777777" w:rsidR="00E17E0F" w:rsidRDefault="00E17E0F" w:rsidP="00E17E0F">
      <w:pPr>
        <w:pStyle w:val="NoSpacing"/>
      </w:pPr>
    </w:p>
    <w:p w14:paraId="6B8FBAEC" w14:textId="77777777" w:rsidR="00E17E0F" w:rsidRDefault="00E17E0F" w:rsidP="00E17E0F">
      <w:pPr>
        <w:pStyle w:val="NoSpacing"/>
      </w:pPr>
    </w:p>
    <w:p w14:paraId="0402D471" w14:textId="77777777" w:rsidR="00E17E0F" w:rsidRDefault="00E17E0F" w:rsidP="00E17E0F">
      <w:pPr>
        <w:pStyle w:val="NoSpacing"/>
      </w:pPr>
      <w:r>
        <w:t>9 November 2025</w:t>
      </w:r>
    </w:p>
    <w:p w14:paraId="344C1C8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2CB7C" w14:textId="77777777" w:rsidR="00E17E0F" w:rsidRDefault="00E17E0F" w:rsidP="00086E2C">
      <w:pPr>
        <w:spacing w:after="0" w:line="240" w:lineRule="auto"/>
      </w:pPr>
      <w:r>
        <w:separator/>
      </w:r>
    </w:p>
  </w:endnote>
  <w:endnote w:type="continuationSeparator" w:id="0">
    <w:p w14:paraId="24878D58" w14:textId="77777777" w:rsidR="00E17E0F" w:rsidRDefault="00E17E0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E663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096C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62A6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69089" w14:textId="77777777" w:rsidR="00E17E0F" w:rsidRDefault="00E17E0F" w:rsidP="00086E2C">
      <w:pPr>
        <w:spacing w:after="0" w:line="240" w:lineRule="auto"/>
      </w:pPr>
      <w:r>
        <w:separator/>
      </w:r>
    </w:p>
  </w:footnote>
  <w:footnote w:type="continuationSeparator" w:id="0">
    <w:p w14:paraId="2295432B" w14:textId="77777777" w:rsidR="00E17E0F" w:rsidRDefault="00E17E0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6C78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34E0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BC17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E0F"/>
    <w:rsid w:val="00086E2C"/>
    <w:rsid w:val="000A2E7A"/>
    <w:rsid w:val="002244B7"/>
    <w:rsid w:val="00314D94"/>
    <w:rsid w:val="00617568"/>
    <w:rsid w:val="006E68FA"/>
    <w:rsid w:val="009F6DE7"/>
    <w:rsid w:val="00E17E0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53505"/>
  <w15:chartTrackingRefBased/>
  <w15:docId w15:val="{45DD92DA-2D4D-489F-9AC8-913FDC06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17E0F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2025-11-16T21:49:00Z</dcterms:created>
  <dcterms:modified xsi:type="dcterms:W3CDTF">2025-11-16T21:50:00Z</dcterms:modified>
</cp:coreProperties>
</file>